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FC51A" w14:textId="77777777" w:rsidR="00D61709" w:rsidRDefault="00D61709" w:rsidP="006A6DEC">
      <w:pPr>
        <w:pStyle w:val="Heading3"/>
      </w:pPr>
      <w:r>
        <w:t>Attachments</w:t>
      </w:r>
    </w:p>
    <w:p w14:paraId="37291F82" w14:textId="77777777" w:rsidR="00D61709" w:rsidRPr="003D4699" w:rsidRDefault="00D61709" w:rsidP="006A6DEC">
      <w:r w:rsidRPr="003D4699">
        <w:t>Attach a comple</w:t>
      </w:r>
      <w:r w:rsidRPr="007B0641">
        <w:t xml:space="preserve">ted </w:t>
      </w:r>
      <w:hyperlink r:id="rId12" w:history="1">
        <w:r w:rsidRPr="007B0641">
          <w:rPr>
            <w:rStyle w:val="Hyperlink"/>
            <w:i/>
          </w:rPr>
          <w:t>New course submission</w:t>
        </w:r>
      </w:hyperlink>
      <w:r w:rsidRPr="007B0641">
        <w:t xml:space="preserve"> form for each course covered by this agreement. Refer to </w:t>
      </w:r>
      <w:hyperlink r:id="rId13" w:history="1">
        <w:r w:rsidRPr="007B0641">
          <w:rPr>
            <w:rStyle w:val="Hyperlink"/>
          </w:rPr>
          <w:t>Course Design Policy</w:t>
        </w:r>
      </w:hyperlink>
      <w:r w:rsidR="00D92690">
        <w:t>.</w:t>
      </w:r>
    </w:p>
    <w:p w14:paraId="3FAA8662" w14:textId="77777777" w:rsidR="000D0240" w:rsidRPr="00BC715F" w:rsidRDefault="00D61709" w:rsidP="006A6DEC">
      <w:pPr>
        <w:pStyle w:val="Heading2"/>
      </w:pPr>
      <w:r>
        <w:t>Participants</w:t>
      </w:r>
    </w:p>
    <w:tbl>
      <w:tblPr>
        <w:tblStyle w:val="TableGrid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8"/>
        <w:gridCol w:w="6209"/>
      </w:tblGrid>
      <w:tr w:rsidR="00D61709" w14:paraId="72F88C14" w14:textId="77777777" w:rsidTr="0050121F">
        <w:trPr>
          <w:trHeight w:val="261"/>
        </w:trPr>
        <w:tc>
          <w:tcPr>
            <w:tcW w:w="2031" w:type="pct"/>
            <w:shd w:val="clear" w:color="auto" w:fill="EFECFA"/>
            <w:vAlign w:val="center"/>
          </w:tcPr>
          <w:p w14:paraId="0BF2345F" w14:textId="77777777" w:rsidR="00D61709" w:rsidRPr="006A6DEC" w:rsidRDefault="00D61709" w:rsidP="006A6DEC">
            <w:pPr>
              <w:rPr>
                <w:b/>
              </w:rPr>
            </w:pPr>
            <w:r w:rsidRPr="006A6DEC">
              <w:rPr>
                <w:b/>
              </w:rPr>
              <w:t>Program owner</w:t>
            </w:r>
          </w:p>
        </w:tc>
        <w:sdt>
          <w:sdtPr>
            <w:rPr>
              <w:rFonts w:cs="Arial"/>
              <w:szCs w:val="20"/>
            </w:rPr>
            <w:id w:val="1604226558"/>
            <w:placeholder>
              <w:docPart w:val="4BE71A1B35B34FA796E29F8CD61CD3F7"/>
            </w:placeholder>
            <w:showingPlcHdr/>
            <w:dropDownList>
              <w:listItem w:value="Choose an item."/>
              <w:listItem w:displayText="BEL" w:value="BEL"/>
              <w:listItem w:displayText="EAIT" w:value="EAIT"/>
              <w:listItem w:displayText="HASS" w:value="HASS"/>
              <w:listItem w:displayText="HMBS" w:value="HMBS"/>
              <w:listItem w:displayText="Science" w:value="Science"/>
              <w:listItem w:displayText="Graduate School" w:value="Graduate School"/>
            </w:dropDownList>
          </w:sdtPr>
          <w:sdtEndPr/>
          <w:sdtContent>
            <w:tc>
              <w:tcPr>
                <w:tcW w:w="2969" w:type="pct"/>
                <w:vAlign w:val="center"/>
              </w:tcPr>
              <w:p w14:paraId="65CFE106" w14:textId="77777777" w:rsidR="00D61709" w:rsidRDefault="00B8267C" w:rsidP="006A6DEC">
                <w:pPr>
                  <w:rPr>
                    <w:rFonts w:cs="Arial"/>
                    <w:szCs w:val="20"/>
                  </w:rPr>
                </w:pPr>
                <w:r w:rsidRPr="00CF34C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61709" w14:paraId="14C06D54" w14:textId="77777777" w:rsidTr="0050121F">
        <w:trPr>
          <w:trHeight w:val="261"/>
        </w:trPr>
        <w:tc>
          <w:tcPr>
            <w:tcW w:w="2031" w:type="pct"/>
            <w:shd w:val="clear" w:color="auto" w:fill="EFECFA"/>
            <w:vAlign w:val="center"/>
          </w:tcPr>
          <w:p w14:paraId="4422C07E" w14:textId="77777777" w:rsidR="00D61709" w:rsidRPr="006A6DEC" w:rsidRDefault="00D61709" w:rsidP="006A6DEC">
            <w:pPr>
              <w:rPr>
                <w:b/>
              </w:rPr>
            </w:pPr>
            <w:r w:rsidRPr="006A6DEC">
              <w:rPr>
                <w:b/>
              </w:rPr>
              <w:t xml:space="preserve">Host </w:t>
            </w:r>
            <w:r w:rsidR="00267AA5">
              <w:rPr>
                <w:b/>
              </w:rPr>
              <w:t>academic unit</w:t>
            </w:r>
          </w:p>
        </w:tc>
        <w:sdt>
          <w:sdtPr>
            <w:rPr>
              <w:rFonts w:cs="Arial"/>
              <w:szCs w:val="20"/>
            </w:rPr>
            <w:id w:val="1683616204"/>
            <w:placeholder>
              <w:docPart w:val="CBEDA6DADDF149CF909A253FB115FCFC"/>
            </w:placeholder>
          </w:sdtPr>
          <w:sdtEndPr/>
          <w:sdtContent>
            <w:tc>
              <w:tcPr>
                <w:tcW w:w="2969" w:type="pct"/>
                <w:vAlign w:val="center"/>
              </w:tcPr>
              <w:p w14:paraId="043F8AE7" w14:textId="77777777" w:rsidR="00D61709" w:rsidRDefault="00D61709" w:rsidP="006A6DEC">
                <w:pPr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 xml:space="preserve">Enter </w:t>
                </w:r>
                <w:r w:rsidR="00267AA5">
                  <w:rPr>
                    <w:rStyle w:val="PlaceholderText"/>
                  </w:rPr>
                  <w:t xml:space="preserve">academic unit </w:t>
                </w: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</w:tr>
      <w:tr w:rsidR="00D61709" w14:paraId="65300426" w14:textId="77777777" w:rsidTr="0050121F">
        <w:trPr>
          <w:trHeight w:val="261"/>
        </w:trPr>
        <w:tc>
          <w:tcPr>
            <w:tcW w:w="2031" w:type="pct"/>
            <w:shd w:val="clear" w:color="auto" w:fill="EFECFA"/>
            <w:vAlign w:val="center"/>
          </w:tcPr>
          <w:p w14:paraId="352EE5D7" w14:textId="77777777" w:rsidR="00D61709" w:rsidRPr="006A6DEC" w:rsidRDefault="00D61709" w:rsidP="006A6DEC">
            <w:pPr>
              <w:rPr>
                <w:b/>
              </w:rPr>
            </w:pPr>
            <w:r w:rsidRPr="006A6DEC">
              <w:rPr>
                <w:b/>
              </w:rPr>
              <w:t>Service teaching provider</w:t>
            </w:r>
            <w:r w:rsidR="00111E10">
              <w:rPr>
                <w:b/>
              </w:rPr>
              <w:t>(s)</w:t>
            </w:r>
            <w:r w:rsidRPr="006A6DEC">
              <w:rPr>
                <w:b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id w:val="-651915019"/>
            <w:placeholder>
              <w:docPart w:val="E22957CB85F546378431BE4AF2DCC424"/>
            </w:placeholder>
          </w:sdtPr>
          <w:sdtEndPr/>
          <w:sdtContent>
            <w:tc>
              <w:tcPr>
                <w:tcW w:w="2969" w:type="pct"/>
                <w:vAlign w:val="center"/>
              </w:tcPr>
              <w:p w14:paraId="63343707" w14:textId="77777777" w:rsidR="00D61709" w:rsidRDefault="00D61709" w:rsidP="006A6DEC">
                <w:pPr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 xml:space="preserve">Enter </w:t>
                </w:r>
                <w:r w:rsidR="00267AA5">
                  <w:rPr>
                    <w:rStyle w:val="PlaceholderText"/>
                  </w:rPr>
                  <w:t xml:space="preserve">name of academic or research unit </w:t>
                </w:r>
              </w:p>
            </w:tc>
          </w:sdtContent>
        </w:sdt>
      </w:tr>
      <w:tr w:rsidR="00D61709" w14:paraId="0E4890AD" w14:textId="77777777" w:rsidTr="0050121F">
        <w:trPr>
          <w:trHeight w:val="261"/>
        </w:trPr>
        <w:tc>
          <w:tcPr>
            <w:tcW w:w="2031" w:type="pct"/>
            <w:shd w:val="clear" w:color="auto" w:fill="EFECFA"/>
            <w:vAlign w:val="center"/>
          </w:tcPr>
          <w:p w14:paraId="7E1C0243" w14:textId="77777777" w:rsidR="00D61709" w:rsidRPr="006A6DEC" w:rsidRDefault="00D61709" w:rsidP="006A6DEC">
            <w:pPr>
              <w:rPr>
                <w:b/>
              </w:rPr>
            </w:pPr>
            <w:r w:rsidRPr="006A6DEC">
              <w:rPr>
                <w:b/>
              </w:rPr>
              <w:t>Provider faculty</w:t>
            </w:r>
          </w:p>
        </w:tc>
        <w:sdt>
          <w:sdtPr>
            <w:rPr>
              <w:rFonts w:cs="Arial"/>
              <w:szCs w:val="20"/>
            </w:rPr>
            <w:id w:val="208078996"/>
            <w:placeholder>
              <w:docPart w:val="600B3D4346A545EABB571E471C1C0EE1"/>
            </w:placeholder>
            <w:showingPlcHdr/>
            <w:dropDownList>
              <w:listItem w:displayText="BEL" w:value="BEL"/>
              <w:listItem w:displayText="EAIT" w:value="EAIT"/>
              <w:listItem w:displayText="HASS" w:value="HASS"/>
              <w:listItem w:displayText="HMBS" w:value="HMBS"/>
              <w:listItem w:displayText="Science" w:value="Science"/>
              <w:listItem w:displayText="Graduate School" w:value="Graduate School"/>
            </w:dropDownList>
          </w:sdtPr>
          <w:sdtEndPr/>
          <w:sdtContent>
            <w:tc>
              <w:tcPr>
                <w:tcW w:w="2969" w:type="pct"/>
                <w:vAlign w:val="center"/>
              </w:tcPr>
              <w:p w14:paraId="138FCA17" w14:textId="77777777" w:rsidR="00D61709" w:rsidRDefault="00D61709" w:rsidP="006A6DEC">
                <w:pPr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Choose relevant faculty</w:t>
                </w:r>
              </w:p>
            </w:tc>
          </w:sdtContent>
        </w:sdt>
      </w:tr>
    </w:tbl>
    <w:p w14:paraId="10E2F8CB" w14:textId="77777777" w:rsidR="00F751F0" w:rsidRDefault="00F751F0" w:rsidP="00F751F0">
      <w:pPr>
        <w:pStyle w:val="Heading2"/>
      </w:pPr>
      <w:r>
        <w:t>Course details</w:t>
      </w:r>
    </w:p>
    <w:tbl>
      <w:tblPr>
        <w:tblStyle w:val="TableGrid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57"/>
      </w:tblGrid>
      <w:tr w:rsidR="00F751F0" w14:paraId="63752C48" w14:textId="77777777" w:rsidTr="003065EE">
        <w:trPr>
          <w:trHeight w:val="261"/>
        </w:trPr>
        <w:tc>
          <w:tcPr>
            <w:tcW w:w="5000" w:type="pct"/>
            <w:shd w:val="clear" w:color="auto" w:fill="EFECFA"/>
            <w:vAlign w:val="center"/>
          </w:tcPr>
          <w:p w14:paraId="6E6F4335" w14:textId="77777777" w:rsidR="00F751F0" w:rsidRPr="006A6DEC" w:rsidRDefault="00184908" w:rsidP="003065EE">
            <w:pPr>
              <w:keepNext/>
              <w:keepLines/>
              <w:rPr>
                <w:b/>
              </w:rPr>
            </w:pPr>
            <w:r>
              <w:rPr>
                <w:b/>
              </w:rPr>
              <w:t>List each course covered by the agreement, and which programs offer each course</w:t>
            </w:r>
          </w:p>
          <w:p w14:paraId="3D7242B0" w14:textId="77777777" w:rsidR="00F751F0" w:rsidRDefault="00F751F0" w:rsidP="003065EE">
            <w:pPr>
              <w:pStyle w:val="Note"/>
              <w:keepNext/>
              <w:keepLines/>
            </w:pPr>
            <w:r w:rsidRPr="003D4699">
              <w:t>Attach a comple</w:t>
            </w:r>
            <w:r w:rsidRPr="007B0641">
              <w:t xml:space="preserve">ted </w:t>
            </w:r>
            <w:hyperlink r:id="rId14" w:history="1">
              <w:r w:rsidRPr="007B0641">
                <w:rPr>
                  <w:rStyle w:val="Hyperlink"/>
                </w:rPr>
                <w:t>New course submission</w:t>
              </w:r>
            </w:hyperlink>
            <w:r w:rsidRPr="007B0641">
              <w:t xml:space="preserve"> form for each course covered by this agreement. Refer to</w:t>
            </w:r>
            <w:r w:rsidR="00FA766C">
              <w:t xml:space="preserve"> </w:t>
            </w:r>
            <w:hyperlink r:id="rId15" w:history="1">
              <w:r w:rsidR="00FA766C" w:rsidRPr="00FA766C">
                <w:rPr>
                  <w:rStyle w:val="Hyperlink"/>
                </w:rPr>
                <w:t>Course Design Policy</w:t>
              </w:r>
            </w:hyperlink>
            <w:r w:rsidR="00FA766C">
              <w:t xml:space="preserve">. </w:t>
            </w:r>
          </w:p>
        </w:tc>
      </w:tr>
      <w:tr w:rsidR="00F751F0" w14:paraId="650BC20D" w14:textId="77777777" w:rsidTr="003065EE">
        <w:trPr>
          <w:trHeight w:val="538"/>
        </w:trPr>
        <w:sdt>
          <w:sdtPr>
            <w:rPr>
              <w:rFonts w:cs="Arial"/>
              <w:szCs w:val="20"/>
            </w:rPr>
            <w:id w:val="2091195345"/>
            <w:placeholder>
              <w:docPart w:val="AC86FB23C1044E02AFFAF8EA39D31A02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  <w:vAlign w:val="center"/>
              </w:tcPr>
              <w:p w14:paraId="2130B7E6" w14:textId="77777777" w:rsidR="00F751F0" w:rsidRDefault="00F751F0" w:rsidP="003065EE">
                <w:pPr>
                  <w:keepNext/>
                  <w:keepLines/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Enter details</w:t>
                </w:r>
              </w:p>
            </w:tc>
          </w:sdtContent>
        </w:sdt>
      </w:tr>
    </w:tbl>
    <w:p w14:paraId="0F206237" w14:textId="77777777" w:rsidR="001F28FB" w:rsidRDefault="00D61709" w:rsidP="006A6DEC">
      <w:pPr>
        <w:pStyle w:val="Heading2"/>
      </w:pPr>
      <w:r>
        <w:t xml:space="preserve">Responsibilities of </w:t>
      </w:r>
      <w:r w:rsidR="00723909">
        <w:t>h</w:t>
      </w:r>
      <w:r>
        <w:t xml:space="preserve">ost </w:t>
      </w:r>
      <w:r w:rsidR="00FA766C">
        <w:t>and provider units</w:t>
      </w:r>
    </w:p>
    <w:tbl>
      <w:tblPr>
        <w:tblStyle w:val="TableGrid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57"/>
      </w:tblGrid>
      <w:tr w:rsidR="00D61709" w14:paraId="029EB73D" w14:textId="77777777" w:rsidTr="00D61709">
        <w:trPr>
          <w:trHeight w:val="261"/>
        </w:trPr>
        <w:tc>
          <w:tcPr>
            <w:tcW w:w="5000" w:type="pct"/>
            <w:shd w:val="clear" w:color="auto" w:fill="EFECFA"/>
            <w:vAlign w:val="center"/>
          </w:tcPr>
          <w:p w14:paraId="68648443" w14:textId="77777777" w:rsidR="00D61709" w:rsidRPr="006A6DEC" w:rsidRDefault="00D61709" w:rsidP="00CC6A5F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>Who is responsible for the development of course material including contextualisation if required?</w:t>
            </w:r>
          </w:p>
          <w:p w14:paraId="7332E597" w14:textId="77777777" w:rsidR="00D61709" w:rsidRDefault="00D61709" w:rsidP="00CC6A5F">
            <w:pPr>
              <w:pStyle w:val="Note"/>
              <w:keepNext/>
              <w:keepLines/>
            </w:pPr>
            <w:r>
              <w:t>If more than one unit, detail the responsibility of each.</w:t>
            </w:r>
          </w:p>
        </w:tc>
      </w:tr>
      <w:tr w:rsidR="00D61709" w14:paraId="735858AA" w14:textId="77777777" w:rsidTr="0077395A">
        <w:trPr>
          <w:trHeight w:val="538"/>
        </w:trPr>
        <w:sdt>
          <w:sdtPr>
            <w:rPr>
              <w:rFonts w:cs="Arial"/>
              <w:szCs w:val="20"/>
            </w:rPr>
            <w:id w:val="-1175568694"/>
            <w:placeholder>
              <w:docPart w:val="0946356395744E3BBC215E45F024879F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  <w:vAlign w:val="center"/>
              </w:tcPr>
              <w:p w14:paraId="1DE8497F" w14:textId="77777777" w:rsidR="00D61709" w:rsidRDefault="00D61709" w:rsidP="00CC6A5F">
                <w:pPr>
                  <w:keepNext/>
                  <w:keepLines/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Enter details</w:t>
                </w:r>
              </w:p>
            </w:tc>
          </w:sdtContent>
        </w:sdt>
      </w:tr>
      <w:tr w:rsidR="00D61709" w14:paraId="07EF73EF" w14:textId="77777777" w:rsidTr="0010374F">
        <w:trPr>
          <w:trHeight w:val="261"/>
        </w:trPr>
        <w:tc>
          <w:tcPr>
            <w:tcW w:w="5000" w:type="pct"/>
            <w:shd w:val="clear" w:color="auto" w:fill="EFECFA"/>
            <w:vAlign w:val="center"/>
          </w:tcPr>
          <w:p w14:paraId="1F4E6633" w14:textId="77777777" w:rsidR="00D61709" w:rsidRPr="006A6DEC" w:rsidRDefault="00D61709" w:rsidP="00CC6A5F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>Who is responsible for the delivery of the course?</w:t>
            </w:r>
          </w:p>
          <w:p w14:paraId="1DB3707F" w14:textId="77777777" w:rsidR="00D61709" w:rsidRDefault="00D61709" w:rsidP="00CC6A5F">
            <w:pPr>
              <w:pStyle w:val="Note"/>
              <w:keepNext/>
              <w:keepLines/>
            </w:pPr>
            <w:r>
              <w:t>If more than one unit, provide details for each.</w:t>
            </w:r>
          </w:p>
        </w:tc>
      </w:tr>
      <w:tr w:rsidR="0077395A" w14:paraId="7EEDDE01" w14:textId="77777777" w:rsidTr="0077395A">
        <w:trPr>
          <w:trHeight w:val="554"/>
        </w:trPr>
        <w:sdt>
          <w:sdtPr>
            <w:rPr>
              <w:rFonts w:cs="Arial"/>
              <w:szCs w:val="20"/>
            </w:rPr>
            <w:id w:val="1309208716"/>
            <w:placeholder>
              <w:docPart w:val="9622FB9404E445FC960BD9DFB0D68966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  <w:vAlign w:val="center"/>
              </w:tcPr>
              <w:p w14:paraId="083F495B" w14:textId="77777777" w:rsidR="0077395A" w:rsidRDefault="0077395A" w:rsidP="00CC6A5F">
                <w:pPr>
                  <w:keepNext/>
                  <w:keepLines/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Enter details</w:t>
                </w:r>
              </w:p>
            </w:tc>
          </w:sdtContent>
        </w:sdt>
      </w:tr>
    </w:tbl>
    <w:p w14:paraId="066AC42D" w14:textId="77777777" w:rsidR="0077395A" w:rsidRDefault="0077395A" w:rsidP="006A6DEC"/>
    <w:tbl>
      <w:tblPr>
        <w:tblStyle w:val="TableGrid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3"/>
        <w:gridCol w:w="4708"/>
        <w:gridCol w:w="3486"/>
      </w:tblGrid>
      <w:tr w:rsidR="0077395A" w14:paraId="6561BF06" w14:textId="77777777" w:rsidTr="00EA0051">
        <w:trPr>
          <w:trHeight w:val="261"/>
        </w:trPr>
        <w:tc>
          <w:tcPr>
            <w:tcW w:w="1082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EFECFA"/>
            <w:vAlign w:val="center"/>
          </w:tcPr>
          <w:p w14:paraId="48F4B6E8" w14:textId="77777777" w:rsidR="0077395A" w:rsidRPr="006A6DEC" w:rsidRDefault="00F96711" w:rsidP="00CC6A5F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>Responsibility</w:t>
            </w:r>
          </w:p>
        </w:tc>
        <w:tc>
          <w:tcPr>
            <w:tcW w:w="2251" w:type="pct"/>
            <w:shd w:val="clear" w:color="auto" w:fill="EFECFA"/>
            <w:vAlign w:val="center"/>
          </w:tcPr>
          <w:p w14:paraId="6F19C3D6" w14:textId="77777777" w:rsidR="0077395A" w:rsidRPr="006A6DEC" w:rsidRDefault="0077395A" w:rsidP="00CC6A5F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>Host</w:t>
            </w:r>
          </w:p>
        </w:tc>
        <w:tc>
          <w:tcPr>
            <w:tcW w:w="1667" w:type="pct"/>
            <w:shd w:val="clear" w:color="auto" w:fill="EFECFA"/>
            <w:vAlign w:val="center"/>
          </w:tcPr>
          <w:p w14:paraId="4A7AD59D" w14:textId="77777777" w:rsidR="0077395A" w:rsidRPr="006A6DEC" w:rsidRDefault="0077395A" w:rsidP="00CC6A5F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>Service teaching provider</w:t>
            </w:r>
          </w:p>
        </w:tc>
      </w:tr>
      <w:tr w:rsidR="0077395A" w14:paraId="6A479E6B" w14:textId="77777777" w:rsidTr="00FA3440">
        <w:trPr>
          <w:trHeight w:val="261"/>
        </w:trPr>
        <w:tc>
          <w:tcPr>
            <w:tcW w:w="1082" w:type="pct"/>
            <w:shd w:val="clear" w:color="auto" w:fill="EFECFA"/>
            <w:vAlign w:val="center"/>
          </w:tcPr>
          <w:p w14:paraId="71EA44F5" w14:textId="77777777" w:rsidR="0077395A" w:rsidRPr="006A6DEC" w:rsidRDefault="0077395A" w:rsidP="00CC6A5F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>Delivery of course elements</w:t>
            </w:r>
          </w:p>
        </w:tc>
        <w:sdt>
          <w:sdtPr>
            <w:rPr>
              <w:rFonts w:cs="Arial"/>
              <w:szCs w:val="20"/>
            </w:rPr>
            <w:id w:val="31770335"/>
            <w:placeholder>
              <w:docPart w:val="DDD4BE5C237541ABBFAAC4798E5F4DC1"/>
            </w:placeholder>
            <w:showingPlcHdr/>
          </w:sdtPr>
          <w:sdtEndPr/>
          <w:sdtContent>
            <w:tc>
              <w:tcPr>
                <w:tcW w:w="2251" w:type="pct"/>
                <w:shd w:val="clear" w:color="auto" w:fill="auto"/>
                <w:vAlign w:val="center"/>
              </w:tcPr>
              <w:p w14:paraId="43646DE7" w14:textId="77777777" w:rsidR="0077395A" w:rsidRDefault="00D336D9" w:rsidP="00CC6A5F">
                <w:pPr>
                  <w:keepNext/>
                  <w:keepLines/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Enter details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35467203"/>
            <w:placeholder>
              <w:docPart w:val="B751EF1F22A4432C9241708C7E01500A"/>
            </w:placeholder>
            <w:showingPlcHdr/>
          </w:sdtPr>
          <w:sdtEndPr/>
          <w:sdtContent>
            <w:tc>
              <w:tcPr>
                <w:tcW w:w="1667" w:type="pct"/>
                <w:shd w:val="clear" w:color="auto" w:fill="auto"/>
                <w:vAlign w:val="center"/>
              </w:tcPr>
              <w:p w14:paraId="7ED91D57" w14:textId="77777777" w:rsidR="0077395A" w:rsidRDefault="00D336D9" w:rsidP="00CC6A5F">
                <w:pPr>
                  <w:keepNext/>
                  <w:keepLines/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Enter details</w:t>
                </w:r>
              </w:p>
            </w:tc>
          </w:sdtContent>
        </w:sdt>
      </w:tr>
      <w:tr w:rsidR="0077395A" w14:paraId="642F795E" w14:textId="77777777" w:rsidTr="00FA3440">
        <w:trPr>
          <w:trHeight w:val="261"/>
        </w:trPr>
        <w:tc>
          <w:tcPr>
            <w:tcW w:w="1082" w:type="pct"/>
            <w:shd w:val="clear" w:color="auto" w:fill="EFECFA"/>
            <w:vAlign w:val="center"/>
          </w:tcPr>
          <w:p w14:paraId="58956CF9" w14:textId="77777777" w:rsidR="0077395A" w:rsidRPr="006A6DEC" w:rsidRDefault="0077395A" w:rsidP="00CC6A5F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>Number of contact hours per week</w:t>
            </w:r>
          </w:p>
        </w:tc>
        <w:sdt>
          <w:sdtPr>
            <w:rPr>
              <w:rFonts w:cs="Arial"/>
              <w:szCs w:val="20"/>
            </w:rPr>
            <w:id w:val="-1300455177"/>
            <w:placeholder>
              <w:docPart w:val="61EA035515024FE897EBE6FB32E53B0B"/>
            </w:placeholder>
            <w:showingPlcHdr/>
          </w:sdtPr>
          <w:sdtEndPr/>
          <w:sdtContent>
            <w:tc>
              <w:tcPr>
                <w:tcW w:w="2251" w:type="pct"/>
                <w:shd w:val="clear" w:color="auto" w:fill="auto"/>
                <w:vAlign w:val="center"/>
              </w:tcPr>
              <w:p w14:paraId="77828131" w14:textId="77777777" w:rsidR="0077395A" w:rsidRDefault="00D336D9" w:rsidP="00CC6A5F">
                <w:pPr>
                  <w:keepNext/>
                  <w:keepLines/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Enter details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540823516"/>
            <w:placeholder>
              <w:docPart w:val="69539AC530B4420D8759421ED65ECE93"/>
            </w:placeholder>
            <w:showingPlcHdr/>
          </w:sdtPr>
          <w:sdtEndPr/>
          <w:sdtContent>
            <w:tc>
              <w:tcPr>
                <w:tcW w:w="1667" w:type="pct"/>
                <w:shd w:val="clear" w:color="auto" w:fill="auto"/>
                <w:vAlign w:val="center"/>
              </w:tcPr>
              <w:p w14:paraId="64A334DA" w14:textId="77777777" w:rsidR="0077395A" w:rsidRDefault="00D336D9" w:rsidP="00CC6A5F">
                <w:pPr>
                  <w:keepNext/>
                  <w:keepLines/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Enter details</w:t>
                </w:r>
              </w:p>
            </w:tc>
          </w:sdtContent>
        </w:sdt>
      </w:tr>
      <w:tr w:rsidR="0077395A" w14:paraId="20E314A3" w14:textId="77777777" w:rsidTr="00FA3440">
        <w:trPr>
          <w:trHeight w:val="261"/>
        </w:trPr>
        <w:tc>
          <w:tcPr>
            <w:tcW w:w="1082" w:type="pct"/>
            <w:shd w:val="clear" w:color="auto" w:fill="EFECFA"/>
            <w:vAlign w:val="center"/>
          </w:tcPr>
          <w:p w14:paraId="0C4FF3C0" w14:textId="77777777" w:rsidR="0077395A" w:rsidRPr="006A6DEC" w:rsidRDefault="0077395A" w:rsidP="00CC6A5F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>Form of contact hours eg: lecture, laboratory, tutorials, non-contact</w:t>
            </w:r>
          </w:p>
        </w:tc>
        <w:sdt>
          <w:sdtPr>
            <w:rPr>
              <w:rFonts w:cs="Arial"/>
              <w:szCs w:val="20"/>
            </w:rPr>
            <w:id w:val="878741671"/>
            <w:placeholder>
              <w:docPart w:val="C7D0912BBC8F4A91A4D37560393FCC0D"/>
            </w:placeholder>
            <w:showingPlcHdr/>
          </w:sdtPr>
          <w:sdtEndPr/>
          <w:sdtContent>
            <w:tc>
              <w:tcPr>
                <w:tcW w:w="2251" w:type="pct"/>
                <w:shd w:val="clear" w:color="auto" w:fill="auto"/>
                <w:vAlign w:val="center"/>
              </w:tcPr>
              <w:p w14:paraId="7246D61A" w14:textId="77777777" w:rsidR="0077395A" w:rsidRDefault="00D336D9" w:rsidP="00CC6A5F">
                <w:pPr>
                  <w:keepNext/>
                  <w:keepLines/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Enter details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676260534"/>
            <w:placeholder>
              <w:docPart w:val="5BC8666B2DCE4F9D93D79C98FCA5B945"/>
            </w:placeholder>
            <w:showingPlcHdr/>
          </w:sdtPr>
          <w:sdtEndPr/>
          <w:sdtContent>
            <w:tc>
              <w:tcPr>
                <w:tcW w:w="1667" w:type="pct"/>
                <w:shd w:val="clear" w:color="auto" w:fill="auto"/>
                <w:vAlign w:val="center"/>
              </w:tcPr>
              <w:p w14:paraId="22909CFB" w14:textId="77777777" w:rsidR="0077395A" w:rsidRDefault="00D336D9" w:rsidP="00CC6A5F">
                <w:pPr>
                  <w:keepNext/>
                  <w:keepLines/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Enter details</w:t>
                </w:r>
              </w:p>
            </w:tc>
          </w:sdtContent>
        </w:sdt>
      </w:tr>
      <w:tr w:rsidR="0077395A" w14:paraId="57F9C9BF" w14:textId="77777777" w:rsidTr="00FA3440">
        <w:trPr>
          <w:trHeight w:val="261"/>
        </w:trPr>
        <w:tc>
          <w:tcPr>
            <w:tcW w:w="1082" w:type="pct"/>
            <w:shd w:val="clear" w:color="auto" w:fill="EFECFA"/>
            <w:vAlign w:val="center"/>
          </w:tcPr>
          <w:p w14:paraId="429B87AF" w14:textId="77777777" w:rsidR="0077395A" w:rsidRPr="006A6DEC" w:rsidRDefault="0077395A" w:rsidP="00CC6A5F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>Delivery periods</w:t>
            </w:r>
          </w:p>
        </w:tc>
        <w:sdt>
          <w:sdtPr>
            <w:rPr>
              <w:rFonts w:cs="Arial"/>
              <w:szCs w:val="20"/>
            </w:rPr>
            <w:id w:val="97377471"/>
            <w:placeholder>
              <w:docPart w:val="6DCFC3DB37264D63A343B70DB963A528"/>
            </w:placeholder>
            <w:showingPlcHdr/>
          </w:sdtPr>
          <w:sdtEndPr/>
          <w:sdtContent>
            <w:tc>
              <w:tcPr>
                <w:tcW w:w="2251" w:type="pct"/>
                <w:shd w:val="clear" w:color="auto" w:fill="auto"/>
                <w:vAlign w:val="center"/>
              </w:tcPr>
              <w:p w14:paraId="63B10F93" w14:textId="77777777" w:rsidR="0077395A" w:rsidRDefault="00D336D9" w:rsidP="00CC6A5F">
                <w:pPr>
                  <w:keepNext/>
                  <w:keepLines/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Enter details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394360503"/>
            <w:placeholder>
              <w:docPart w:val="5FAC118EBA9147B5A8893F7EE9D8198F"/>
            </w:placeholder>
            <w:showingPlcHdr/>
          </w:sdtPr>
          <w:sdtEndPr/>
          <w:sdtContent>
            <w:tc>
              <w:tcPr>
                <w:tcW w:w="1667" w:type="pct"/>
                <w:shd w:val="clear" w:color="auto" w:fill="auto"/>
                <w:vAlign w:val="center"/>
              </w:tcPr>
              <w:p w14:paraId="1AAF73CA" w14:textId="77777777" w:rsidR="0077395A" w:rsidRDefault="00D336D9" w:rsidP="00CC6A5F">
                <w:pPr>
                  <w:keepNext/>
                  <w:keepLines/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Enter details</w:t>
                </w:r>
              </w:p>
            </w:tc>
          </w:sdtContent>
        </w:sdt>
      </w:tr>
      <w:tr w:rsidR="001579D0" w14:paraId="63DA8203" w14:textId="77777777" w:rsidTr="00FA3440">
        <w:trPr>
          <w:trHeight w:val="261"/>
        </w:trPr>
        <w:tc>
          <w:tcPr>
            <w:tcW w:w="1082" w:type="pct"/>
            <w:shd w:val="clear" w:color="auto" w:fill="EFECFA"/>
            <w:vAlign w:val="center"/>
          </w:tcPr>
          <w:p w14:paraId="24BD9B86" w14:textId="77777777" w:rsidR="001579D0" w:rsidRPr="006A6DEC" w:rsidRDefault="001579D0" w:rsidP="00CC6A5F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>Resources provision, including HR, any other resources</w:t>
            </w:r>
          </w:p>
        </w:tc>
        <w:sdt>
          <w:sdtPr>
            <w:rPr>
              <w:rFonts w:cs="Arial"/>
              <w:szCs w:val="20"/>
            </w:rPr>
            <w:id w:val="1113941195"/>
            <w:placeholder>
              <w:docPart w:val="19DAEF53B8894B009E093F3A1DA81662"/>
            </w:placeholder>
            <w:showingPlcHdr/>
          </w:sdtPr>
          <w:sdtEndPr/>
          <w:sdtContent>
            <w:tc>
              <w:tcPr>
                <w:tcW w:w="2251" w:type="pct"/>
                <w:shd w:val="clear" w:color="auto" w:fill="auto"/>
                <w:vAlign w:val="center"/>
              </w:tcPr>
              <w:p w14:paraId="1904362E" w14:textId="77777777" w:rsidR="001579D0" w:rsidRDefault="00D336D9" w:rsidP="00CC6A5F">
                <w:pPr>
                  <w:keepNext/>
                  <w:keepLines/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Enter details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996158474"/>
            <w:placeholder>
              <w:docPart w:val="EA4284AB7F4D49A7AE90B5BCA27D8096"/>
            </w:placeholder>
            <w:showingPlcHdr/>
          </w:sdtPr>
          <w:sdtEndPr/>
          <w:sdtContent>
            <w:tc>
              <w:tcPr>
                <w:tcW w:w="1667" w:type="pct"/>
                <w:shd w:val="clear" w:color="auto" w:fill="auto"/>
                <w:vAlign w:val="center"/>
              </w:tcPr>
              <w:p w14:paraId="519F35A9" w14:textId="77777777" w:rsidR="001579D0" w:rsidRDefault="00D336D9" w:rsidP="00CC6A5F">
                <w:pPr>
                  <w:keepNext/>
                  <w:keepLines/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Enter details</w:t>
                </w:r>
              </w:p>
            </w:tc>
          </w:sdtContent>
        </w:sdt>
      </w:tr>
    </w:tbl>
    <w:p w14:paraId="50BAA353" w14:textId="77777777" w:rsidR="00D61709" w:rsidRDefault="00D61709" w:rsidP="006A6DEC"/>
    <w:tbl>
      <w:tblPr>
        <w:tblStyle w:val="TableGrid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57"/>
      </w:tblGrid>
      <w:tr w:rsidR="00946B71" w14:paraId="63608B18" w14:textId="77777777" w:rsidTr="00D05AC9">
        <w:trPr>
          <w:trHeight w:val="261"/>
          <w:tblHeader/>
        </w:trPr>
        <w:tc>
          <w:tcPr>
            <w:tcW w:w="5000" w:type="pct"/>
            <w:shd w:val="clear" w:color="auto" w:fill="EFECFA"/>
            <w:vAlign w:val="center"/>
          </w:tcPr>
          <w:p w14:paraId="2318991F" w14:textId="77777777" w:rsidR="00946B71" w:rsidRPr="006A6DEC" w:rsidRDefault="00946B71" w:rsidP="006A6DEC">
            <w:pPr>
              <w:rPr>
                <w:b/>
              </w:rPr>
            </w:pPr>
            <w:r w:rsidRPr="006A6DEC">
              <w:rPr>
                <w:b/>
              </w:rPr>
              <w:t xml:space="preserve">Detail the responsibility of the participating </w:t>
            </w:r>
            <w:r w:rsidR="00AA7747">
              <w:rPr>
                <w:b/>
              </w:rPr>
              <w:t>units</w:t>
            </w:r>
            <w:r w:rsidR="00AA7747" w:rsidRPr="006A6DEC">
              <w:rPr>
                <w:b/>
              </w:rPr>
              <w:t xml:space="preserve"> </w:t>
            </w:r>
            <w:r w:rsidRPr="006A6DEC">
              <w:rPr>
                <w:b/>
              </w:rPr>
              <w:t>and processes to ensure quality assurance of collaborative service teaching</w:t>
            </w:r>
          </w:p>
          <w:p w14:paraId="01B6F84E" w14:textId="77777777" w:rsidR="00946B71" w:rsidRDefault="00946B71" w:rsidP="006A6DEC">
            <w:pPr>
              <w:pStyle w:val="Note"/>
            </w:pPr>
            <w:r>
              <w:t xml:space="preserve">Refer to </w:t>
            </w:r>
            <w:r w:rsidRPr="00B41FA7">
              <w:rPr>
                <w:i w:val="0"/>
                <w:iCs/>
              </w:rPr>
              <w:t xml:space="preserve">Collaborative Service </w:t>
            </w:r>
            <w:r w:rsidRPr="004214BD">
              <w:rPr>
                <w:i w:val="0"/>
                <w:iCs/>
              </w:rPr>
              <w:t>Teaching</w:t>
            </w:r>
            <w:r w:rsidR="00AA7747" w:rsidRPr="004214BD">
              <w:rPr>
                <w:rStyle w:val="Hyperlink"/>
                <w:i w:val="0"/>
                <w:iCs/>
                <w:color w:val="auto"/>
                <w:u w:val="none"/>
              </w:rPr>
              <w:t xml:space="preserve"> </w:t>
            </w:r>
            <w:hyperlink r:id="rId16" w:history="1">
              <w:r w:rsidR="00AA7747" w:rsidRPr="004214BD">
                <w:rPr>
                  <w:rStyle w:val="Hyperlink"/>
                  <w:i w:val="0"/>
                  <w:iCs/>
                </w:rPr>
                <w:t>Policy</w:t>
              </w:r>
            </w:hyperlink>
            <w:r w:rsidR="00AA7747" w:rsidRPr="004214BD">
              <w:rPr>
                <w:rStyle w:val="Hyperlink"/>
                <w:i w:val="0"/>
                <w:iCs/>
                <w:color w:val="auto"/>
                <w:u w:val="none"/>
              </w:rPr>
              <w:t xml:space="preserve"> and </w:t>
            </w:r>
            <w:hyperlink r:id="rId17" w:history="1">
              <w:r w:rsidR="00AA7747" w:rsidRPr="004214BD">
                <w:rPr>
                  <w:rStyle w:val="Hyperlink"/>
                  <w:i w:val="0"/>
                  <w:iCs/>
                </w:rPr>
                <w:t>Procedure</w:t>
              </w:r>
            </w:hyperlink>
          </w:p>
        </w:tc>
      </w:tr>
      <w:tr w:rsidR="00946B71" w14:paraId="684ACBE2" w14:textId="77777777" w:rsidTr="0010374F">
        <w:trPr>
          <w:trHeight w:val="538"/>
        </w:trPr>
        <w:sdt>
          <w:sdtPr>
            <w:rPr>
              <w:rFonts w:cs="Arial"/>
              <w:szCs w:val="20"/>
            </w:rPr>
            <w:id w:val="-193311226"/>
            <w:placeholder>
              <w:docPart w:val="54602D1D62CC4B978752AE52AED3BF46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  <w:vAlign w:val="center"/>
              </w:tcPr>
              <w:p w14:paraId="09C511DC" w14:textId="77777777" w:rsidR="00946B71" w:rsidRDefault="00946B71" w:rsidP="006A6DEC">
                <w:pPr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Enter details</w:t>
                </w:r>
              </w:p>
            </w:tc>
          </w:sdtContent>
        </w:sdt>
      </w:tr>
    </w:tbl>
    <w:p w14:paraId="187C8854" w14:textId="77777777" w:rsidR="00F751F0" w:rsidRPr="00F751F0" w:rsidRDefault="00F751F0" w:rsidP="00F751F0"/>
    <w:p w14:paraId="7C86AF37" w14:textId="77777777" w:rsidR="001579D0" w:rsidRDefault="00946B71" w:rsidP="006A6DEC">
      <w:pPr>
        <w:pStyle w:val="Heading2"/>
      </w:pPr>
      <w:r>
        <w:t>EFTSL split and funding arrangements</w:t>
      </w:r>
    </w:p>
    <w:tbl>
      <w:tblPr>
        <w:tblStyle w:val="TableGrid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3"/>
        <w:gridCol w:w="8194"/>
      </w:tblGrid>
      <w:tr w:rsidR="002F7FF1" w14:paraId="22326DEE" w14:textId="77777777" w:rsidTr="0010374F">
        <w:trPr>
          <w:trHeight w:val="261"/>
        </w:trPr>
        <w:tc>
          <w:tcPr>
            <w:tcW w:w="1082" w:type="pct"/>
            <w:shd w:val="clear" w:color="auto" w:fill="EFECFA"/>
            <w:vAlign w:val="center"/>
          </w:tcPr>
          <w:p w14:paraId="55FCD3BB" w14:textId="77777777" w:rsidR="002F7FF1" w:rsidRPr="006A6DEC" w:rsidRDefault="002F7FF1" w:rsidP="006A6DEC">
            <w:pPr>
              <w:rPr>
                <w:b/>
              </w:rPr>
            </w:pPr>
            <w:r w:rsidRPr="006A6DEC">
              <w:rPr>
                <w:b/>
              </w:rPr>
              <w:t>Agreed split (%)</w:t>
            </w:r>
          </w:p>
        </w:tc>
        <w:sdt>
          <w:sdtPr>
            <w:rPr>
              <w:rFonts w:cs="Arial"/>
              <w:szCs w:val="20"/>
            </w:rPr>
            <w:id w:val="-961031653"/>
            <w:placeholder>
              <w:docPart w:val="2AAA4F49E3B44FEBAC40E9CB69EB092C"/>
            </w:placeholder>
            <w:showingPlcHdr/>
            <w:text/>
          </w:sdtPr>
          <w:sdtEndPr/>
          <w:sdtContent>
            <w:tc>
              <w:tcPr>
                <w:tcW w:w="3918" w:type="pct"/>
                <w:vAlign w:val="center"/>
              </w:tcPr>
              <w:p w14:paraId="5F53856C" w14:textId="77777777" w:rsidR="002F7FF1" w:rsidRDefault="000502AA" w:rsidP="000502AA">
                <w:pPr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Percentage split of EFTSL between host and provider</w:t>
                </w:r>
              </w:p>
            </w:tc>
          </w:sdtContent>
        </w:sdt>
      </w:tr>
      <w:tr w:rsidR="002F7FF1" w14:paraId="632FDBB4" w14:textId="77777777" w:rsidTr="0010374F">
        <w:trPr>
          <w:trHeight w:val="261"/>
        </w:trPr>
        <w:tc>
          <w:tcPr>
            <w:tcW w:w="1082" w:type="pct"/>
            <w:shd w:val="clear" w:color="auto" w:fill="EFECFA"/>
            <w:vAlign w:val="center"/>
          </w:tcPr>
          <w:p w14:paraId="03B01A4F" w14:textId="77777777" w:rsidR="002F7FF1" w:rsidRPr="006A6DEC" w:rsidRDefault="00CA63D2" w:rsidP="006A6DEC">
            <w:pPr>
              <w:rPr>
                <w:b/>
              </w:rPr>
            </w:pPr>
            <w:r w:rsidRPr="006A6DEC">
              <w:rPr>
                <w:b/>
              </w:rPr>
              <w:lastRenderedPageBreak/>
              <w:t>Expected EFTSL per semester</w:t>
            </w:r>
          </w:p>
        </w:tc>
        <w:sdt>
          <w:sdtPr>
            <w:rPr>
              <w:rFonts w:cs="Arial"/>
              <w:szCs w:val="20"/>
            </w:rPr>
            <w:id w:val="-1359265145"/>
            <w:placeholder>
              <w:docPart w:val="A7AEB9D881AB4114888384A07BE779ED"/>
            </w:placeholder>
            <w:showingPlcHdr/>
          </w:sdtPr>
          <w:sdtEndPr/>
          <w:sdtContent>
            <w:tc>
              <w:tcPr>
                <w:tcW w:w="3918" w:type="pct"/>
                <w:vAlign w:val="center"/>
              </w:tcPr>
              <w:p w14:paraId="15EDE9D2" w14:textId="77777777" w:rsidR="002F7FF1" w:rsidRDefault="002F7FF1" w:rsidP="006A6DEC">
                <w:pPr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Enter</w:t>
                </w:r>
                <w:r w:rsidR="00CA63D2">
                  <w:rPr>
                    <w:rStyle w:val="PlaceholderText"/>
                  </w:rPr>
                  <w:t xml:space="preserve"> expected EFTSL equivalent per semester</w:t>
                </w:r>
              </w:p>
            </w:tc>
          </w:sdtContent>
        </w:sdt>
      </w:tr>
      <w:tr w:rsidR="008001C4" w14:paraId="44472D08" w14:textId="77777777" w:rsidTr="0010374F">
        <w:trPr>
          <w:trHeight w:val="261"/>
        </w:trPr>
        <w:tc>
          <w:tcPr>
            <w:tcW w:w="1082" w:type="pct"/>
            <w:shd w:val="clear" w:color="auto" w:fill="EFECFA"/>
            <w:vAlign w:val="center"/>
          </w:tcPr>
          <w:p w14:paraId="3E0C6DFE" w14:textId="77777777" w:rsidR="008001C4" w:rsidRPr="006A6DEC" w:rsidRDefault="008001C4" w:rsidP="006A6DEC">
            <w:pPr>
              <w:rPr>
                <w:b/>
              </w:rPr>
            </w:pPr>
            <w:r>
              <w:rPr>
                <w:b/>
              </w:rPr>
              <w:t>If EFTSL not used, outline alternative</w:t>
            </w:r>
          </w:p>
        </w:tc>
        <w:tc>
          <w:tcPr>
            <w:tcW w:w="3918" w:type="pct"/>
            <w:vAlign w:val="center"/>
          </w:tcPr>
          <w:p w14:paraId="7DE48ECC" w14:textId="77777777" w:rsidR="008001C4" w:rsidRDefault="008001C4" w:rsidP="006A6DEC">
            <w:pPr>
              <w:rPr>
                <w:rStyle w:val="PlaceholderText"/>
              </w:rPr>
            </w:pPr>
          </w:p>
        </w:tc>
      </w:tr>
    </w:tbl>
    <w:p w14:paraId="79976EBC" w14:textId="77777777" w:rsidR="00946B71" w:rsidRDefault="00EE06EB" w:rsidP="006A6DEC">
      <w:pPr>
        <w:pStyle w:val="Heading2"/>
      </w:pPr>
      <w:r>
        <w:t>Agreed measure of success</w:t>
      </w:r>
    </w:p>
    <w:tbl>
      <w:tblPr>
        <w:tblStyle w:val="TableGrid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57"/>
      </w:tblGrid>
      <w:tr w:rsidR="00FB09A4" w14:paraId="59D7C867" w14:textId="77777777" w:rsidTr="00D05AC9">
        <w:trPr>
          <w:cantSplit/>
          <w:trHeight w:val="261"/>
          <w:tblHeader/>
        </w:trPr>
        <w:tc>
          <w:tcPr>
            <w:tcW w:w="5000" w:type="pct"/>
            <w:shd w:val="clear" w:color="auto" w:fill="EFECFA"/>
            <w:vAlign w:val="center"/>
          </w:tcPr>
          <w:p w14:paraId="4180128A" w14:textId="77777777" w:rsidR="00FB09A4" w:rsidRPr="006A6DEC" w:rsidRDefault="00FB09A4" w:rsidP="00F867F8">
            <w:pPr>
              <w:keepNext/>
              <w:rPr>
                <w:b/>
              </w:rPr>
            </w:pPr>
            <w:r w:rsidRPr="006A6DEC">
              <w:rPr>
                <w:b/>
              </w:rPr>
              <w:t>Detail the measures of success as agreed between the participating host and provider</w:t>
            </w:r>
          </w:p>
          <w:p w14:paraId="695415DE" w14:textId="77777777" w:rsidR="00FB09A4" w:rsidRDefault="00FB09A4" w:rsidP="00F867F8">
            <w:pPr>
              <w:pStyle w:val="Note"/>
              <w:keepNext/>
            </w:pPr>
            <w:r>
              <w:t xml:space="preserve">Refer to </w:t>
            </w:r>
            <w:r w:rsidRPr="00B41FA7">
              <w:rPr>
                <w:i w:val="0"/>
                <w:iCs/>
              </w:rPr>
              <w:t>Collaborative Service Teaching</w:t>
            </w:r>
            <w:r w:rsidR="004214BD" w:rsidRPr="004214BD">
              <w:rPr>
                <w:rStyle w:val="Hyperlink"/>
                <w:i w:val="0"/>
                <w:iCs/>
                <w:color w:val="auto"/>
                <w:u w:val="none"/>
              </w:rPr>
              <w:t xml:space="preserve"> </w:t>
            </w:r>
            <w:hyperlink r:id="rId18" w:history="1">
              <w:r w:rsidR="004214BD" w:rsidRPr="004214BD">
                <w:rPr>
                  <w:rStyle w:val="Hyperlink"/>
                  <w:i w:val="0"/>
                  <w:iCs/>
                </w:rPr>
                <w:t>Policy</w:t>
              </w:r>
            </w:hyperlink>
            <w:r w:rsidR="004214BD" w:rsidRPr="004214BD">
              <w:rPr>
                <w:rStyle w:val="Hyperlink"/>
                <w:i w:val="0"/>
                <w:iCs/>
                <w:color w:val="auto"/>
                <w:u w:val="none"/>
              </w:rPr>
              <w:t xml:space="preserve"> and </w:t>
            </w:r>
            <w:hyperlink r:id="rId19" w:history="1">
              <w:r w:rsidR="004214BD" w:rsidRPr="004214BD">
                <w:rPr>
                  <w:rStyle w:val="Hyperlink"/>
                  <w:i w:val="0"/>
                  <w:iCs/>
                </w:rPr>
                <w:t>Procedure</w:t>
              </w:r>
            </w:hyperlink>
          </w:p>
        </w:tc>
      </w:tr>
      <w:tr w:rsidR="00FB09A4" w14:paraId="3A976802" w14:textId="77777777" w:rsidTr="00F867F8">
        <w:trPr>
          <w:cantSplit/>
          <w:trHeight w:val="538"/>
        </w:trPr>
        <w:sdt>
          <w:sdtPr>
            <w:rPr>
              <w:rFonts w:cs="Arial"/>
              <w:szCs w:val="20"/>
            </w:rPr>
            <w:id w:val="2021040094"/>
            <w:placeholder>
              <w:docPart w:val="CFFBF3A0D9C54BFF888E5C5824CA6EC1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  <w:vAlign w:val="center"/>
              </w:tcPr>
              <w:p w14:paraId="463000B1" w14:textId="77777777" w:rsidR="00FB09A4" w:rsidRDefault="00FB09A4" w:rsidP="00F867F8">
                <w:pPr>
                  <w:keepNext/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Enter details</w:t>
                </w:r>
              </w:p>
            </w:tc>
          </w:sdtContent>
        </w:sdt>
      </w:tr>
    </w:tbl>
    <w:p w14:paraId="5D7DE92B" w14:textId="77777777" w:rsidR="00FB09A4" w:rsidRDefault="00FA3440" w:rsidP="006A6DEC">
      <w:pPr>
        <w:pStyle w:val="Heading2"/>
      </w:pPr>
      <w:r>
        <w:t>Agreement term</w:t>
      </w:r>
    </w:p>
    <w:tbl>
      <w:tblPr>
        <w:tblStyle w:val="TableGrid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3"/>
        <w:gridCol w:w="8194"/>
      </w:tblGrid>
      <w:tr w:rsidR="00FA3440" w14:paraId="0C109DD6" w14:textId="77777777" w:rsidTr="00AD50D9">
        <w:trPr>
          <w:trHeight w:val="261"/>
        </w:trPr>
        <w:tc>
          <w:tcPr>
            <w:tcW w:w="1082" w:type="pct"/>
            <w:shd w:val="clear" w:color="auto" w:fill="EFECFA"/>
            <w:vAlign w:val="center"/>
          </w:tcPr>
          <w:p w14:paraId="42670BA9" w14:textId="77777777" w:rsidR="00FA3440" w:rsidRPr="006A6DEC" w:rsidRDefault="00A609AA" w:rsidP="006A6DEC">
            <w:pPr>
              <w:rPr>
                <w:b/>
              </w:rPr>
            </w:pPr>
            <w:r w:rsidRPr="006A6DEC">
              <w:rPr>
                <w:b/>
              </w:rPr>
              <w:t>Term of agreement</w:t>
            </w:r>
          </w:p>
        </w:tc>
        <w:sdt>
          <w:sdtPr>
            <w:rPr>
              <w:rFonts w:cs="Arial"/>
              <w:szCs w:val="20"/>
            </w:rPr>
            <w:id w:val="-2045904470"/>
            <w:placeholder>
              <w:docPart w:val="685144FC9A1042159C865B17DB064E29"/>
            </w:placeholder>
            <w:showingPlcHdr/>
            <w:text/>
          </w:sdtPr>
          <w:sdtEndPr/>
          <w:sdtContent>
            <w:tc>
              <w:tcPr>
                <w:tcW w:w="3918" w:type="pct"/>
                <w:vAlign w:val="center"/>
              </w:tcPr>
              <w:p w14:paraId="06372199" w14:textId="77777777" w:rsidR="00FA3440" w:rsidRDefault="00F01D5E" w:rsidP="00F01D5E">
                <w:pPr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Start and end date/term of agreement</w:t>
                </w:r>
                <w:r w:rsidRPr="00413B2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7483D782" w14:textId="77777777" w:rsidR="00FA3440" w:rsidRDefault="00A609AA" w:rsidP="006A6DEC">
      <w:pPr>
        <w:pStyle w:val="Heading2"/>
      </w:pPr>
      <w:r>
        <w:t>Changes to agreement</w:t>
      </w:r>
    </w:p>
    <w:tbl>
      <w:tblPr>
        <w:tblStyle w:val="TableGrid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57"/>
      </w:tblGrid>
      <w:tr w:rsidR="00A609AA" w14:paraId="47009B94" w14:textId="77777777" w:rsidTr="00D05AC9">
        <w:trPr>
          <w:trHeight w:val="261"/>
          <w:tblHeader/>
        </w:trPr>
        <w:tc>
          <w:tcPr>
            <w:tcW w:w="5000" w:type="pct"/>
            <w:shd w:val="clear" w:color="auto" w:fill="EFECFA"/>
            <w:vAlign w:val="center"/>
          </w:tcPr>
          <w:p w14:paraId="00EF7BFC" w14:textId="77777777" w:rsidR="00A609AA" w:rsidRPr="006A6DEC" w:rsidRDefault="00A609AA" w:rsidP="00CC6A5F">
            <w:pPr>
              <w:keepLines/>
              <w:rPr>
                <w:b/>
              </w:rPr>
            </w:pPr>
            <w:r w:rsidRPr="006A6DEC">
              <w:rPr>
                <w:b/>
              </w:rPr>
              <w:t>Detail the agreed process for notification and implementation of changes to the agreement</w:t>
            </w:r>
          </w:p>
          <w:p w14:paraId="7E74196E" w14:textId="77777777" w:rsidR="00A609AA" w:rsidRDefault="00A609AA" w:rsidP="00CC6A5F">
            <w:pPr>
              <w:pStyle w:val="Note"/>
              <w:keepLines/>
            </w:pPr>
            <w:r>
              <w:t xml:space="preserve">Refer to </w:t>
            </w:r>
            <w:r w:rsidRPr="00B41FA7">
              <w:rPr>
                <w:i w:val="0"/>
                <w:iCs/>
              </w:rPr>
              <w:t>Collaborative Service Teaching</w:t>
            </w:r>
            <w:r w:rsidR="004214BD" w:rsidRPr="004214BD">
              <w:rPr>
                <w:rStyle w:val="Hyperlink"/>
                <w:i w:val="0"/>
                <w:iCs/>
                <w:color w:val="auto"/>
                <w:u w:val="none"/>
              </w:rPr>
              <w:t xml:space="preserve"> </w:t>
            </w:r>
            <w:hyperlink r:id="rId20" w:history="1">
              <w:r w:rsidR="004214BD" w:rsidRPr="004214BD">
                <w:rPr>
                  <w:rStyle w:val="Hyperlink"/>
                  <w:i w:val="0"/>
                  <w:iCs/>
                </w:rPr>
                <w:t>Policy</w:t>
              </w:r>
            </w:hyperlink>
            <w:r w:rsidR="004214BD" w:rsidRPr="004214BD">
              <w:rPr>
                <w:rStyle w:val="Hyperlink"/>
                <w:i w:val="0"/>
                <w:iCs/>
                <w:color w:val="auto"/>
                <w:u w:val="none"/>
              </w:rPr>
              <w:t xml:space="preserve"> and </w:t>
            </w:r>
            <w:hyperlink r:id="rId21" w:history="1">
              <w:r w:rsidR="004214BD" w:rsidRPr="004214BD">
                <w:rPr>
                  <w:rStyle w:val="Hyperlink"/>
                  <w:i w:val="0"/>
                  <w:iCs/>
                </w:rPr>
                <w:t>Procedure</w:t>
              </w:r>
            </w:hyperlink>
          </w:p>
        </w:tc>
      </w:tr>
      <w:tr w:rsidR="00A609AA" w14:paraId="02BEB3BE" w14:textId="77777777" w:rsidTr="00AD50D9">
        <w:trPr>
          <w:trHeight w:val="538"/>
        </w:trPr>
        <w:sdt>
          <w:sdtPr>
            <w:rPr>
              <w:rFonts w:cs="Arial"/>
              <w:szCs w:val="20"/>
            </w:rPr>
            <w:id w:val="-635185801"/>
            <w:placeholder>
              <w:docPart w:val="FB8B89CE0AD54D668344BDB7A40B2D43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  <w:vAlign w:val="center"/>
              </w:tcPr>
              <w:p w14:paraId="7D5D637D" w14:textId="77777777" w:rsidR="00A609AA" w:rsidRDefault="00A609AA" w:rsidP="00CC6A5F">
                <w:pPr>
                  <w:keepLines/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Enter details</w:t>
                </w:r>
              </w:p>
            </w:tc>
          </w:sdtContent>
        </w:sdt>
      </w:tr>
    </w:tbl>
    <w:p w14:paraId="690220EA" w14:textId="77777777" w:rsidR="00A609AA" w:rsidRDefault="00B41FA7" w:rsidP="006A6DEC">
      <w:pPr>
        <w:pStyle w:val="Heading2"/>
      </w:pPr>
      <w:r>
        <w:t>Consultation summary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57"/>
      </w:tblGrid>
      <w:tr w:rsidR="00871148" w:rsidRPr="00256334" w14:paraId="5F79031C" w14:textId="77777777" w:rsidTr="00D05AC9">
        <w:trPr>
          <w:tblHeader/>
        </w:trPr>
        <w:tc>
          <w:tcPr>
            <w:tcW w:w="5000" w:type="pct"/>
            <w:shd w:val="clear" w:color="auto" w:fill="EFECFA"/>
            <w:vAlign w:val="center"/>
          </w:tcPr>
          <w:p w14:paraId="11B5A740" w14:textId="77777777" w:rsidR="00871148" w:rsidRPr="006A6DEC" w:rsidRDefault="00871148" w:rsidP="00CC6A5F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 xml:space="preserve">Consultation </w:t>
            </w:r>
            <w:r w:rsidR="00675D02" w:rsidRPr="006A6DEC">
              <w:rPr>
                <w:b/>
              </w:rPr>
              <w:t>s</w:t>
            </w:r>
            <w:r w:rsidRPr="006A6DEC">
              <w:rPr>
                <w:b/>
              </w:rPr>
              <w:t>ummary</w:t>
            </w:r>
          </w:p>
          <w:p w14:paraId="00DDFE7F" w14:textId="77777777" w:rsidR="00871148" w:rsidRPr="00256334" w:rsidRDefault="00871148" w:rsidP="00CC6A5F">
            <w:pPr>
              <w:pStyle w:val="Note"/>
              <w:keepNext/>
              <w:keepLines/>
              <w:rPr>
                <w:b/>
              </w:rPr>
            </w:pPr>
            <w:r w:rsidRPr="00EF0296">
              <w:t>For example: B</w:t>
            </w:r>
            <w:r>
              <w:t>oard of Studies, Heads of School</w:t>
            </w:r>
          </w:p>
        </w:tc>
      </w:tr>
      <w:tr w:rsidR="00871148" w:rsidRPr="00256334" w14:paraId="04AB0B6D" w14:textId="77777777" w:rsidTr="00AD50D9">
        <w:trPr>
          <w:trHeight w:val="1701"/>
        </w:trPr>
        <w:sdt>
          <w:sdtPr>
            <w:rPr>
              <w:color w:val="808080"/>
            </w:rPr>
            <w:id w:val="-1985380956"/>
            <w:placeholder>
              <w:docPart w:val="D30C493931B54430B550BA3E67921021"/>
            </w:placeholder>
            <w:showingPlcHdr/>
            <w:text/>
          </w:sdtPr>
          <w:sdtEndPr/>
          <w:sdtContent>
            <w:tc>
              <w:tcPr>
                <w:tcW w:w="5000" w:type="pct"/>
              </w:tcPr>
              <w:p w14:paraId="4079331F" w14:textId="77777777" w:rsidR="00871148" w:rsidRPr="006A6B30" w:rsidRDefault="00871148" w:rsidP="00CC6A5F">
                <w:pPr>
                  <w:keepNext/>
                  <w:keepLines/>
                  <w:rPr>
                    <w:b/>
                    <w:color w:val="808080"/>
                    <w:szCs w:val="20"/>
                  </w:rPr>
                </w:pPr>
                <w:r w:rsidRPr="006A6B30">
                  <w:rPr>
                    <w:color w:val="808080"/>
                  </w:rPr>
                  <w:t xml:space="preserve"> </w:t>
                </w:r>
                <w:r w:rsidR="0078751B" w:rsidRPr="006A6B30">
                  <w:rPr>
                    <w:color w:val="808080"/>
                  </w:rPr>
                  <w:t>Enter details of consultation undertaken</w:t>
                </w:r>
              </w:p>
            </w:tc>
          </w:sdtContent>
        </w:sdt>
      </w:tr>
    </w:tbl>
    <w:p w14:paraId="30E1FBF0" w14:textId="77777777" w:rsidR="00B41FA7" w:rsidRDefault="00B41FA7" w:rsidP="00B41FA7">
      <w:pPr>
        <w:pStyle w:val="Heading2"/>
      </w:pPr>
      <w:r>
        <w:t>Approval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951"/>
        <w:gridCol w:w="1152"/>
        <w:gridCol w:w="4225"/>
      </w:tblGrid>
      <w:tr w:rsidR="00871148" w:rsidRPr="00EF0296" w14:paraId="56447B1F" w14:textId="77777777" w:rsidTr="00AD50D9">
        <w:tc>
          <w:tcPr>
            <w:tcW w:w="500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FECFA"/>
            <w:vAlign w:val="center"/>
          </w:tcPr>
          <w:p w14:paraId="688AE786" w14:textId="77777777" w:rsidR="00871148" w:rsidRPr="006A6DEC" w:rsidRDefault="00893F08" w:rsidP="00D05AC9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 xml:space="preserve">Recommending </w:t>
            </w:r>
            <w:r w:rsidR="00675D02" w:rsidRPr="006A6DEC">
              <w:rPr>
                <w:b/>
              </w:rPr>
              <w:t>heads of u</w:t>
            </w:r>
            <w:r w:rsidRPr="006A6DEC">
              <w:rPr>
                <w:b/>
              </w:rPr>
              <w:t>nit</w:t>
            </w:r>
            <w:r w:rsidR="008001C4">
              <w:rPr>
                <w:b/>
              </w:rPr>
              <w:t>s</w:t>
            </w:r>
          </w:p>
          <w:p w14:paraId="33E0E881" w14:textId="77777777" w:rsidR="00871148" w:rsidRPr="00EF0296" w:rsidRDefault="00871148" w:rsidP="00D05AC9">
            <w:pPr>
              <w:pStyle w:val="Note"/>
              <w:keepNext/>
              <w:keepLines/>
            </w:pPr>
            <w:r w:rsidRPr="00EF0296">
              <w:t xml:space="preserve">Please attach email </w:t>
            </w:r>
            <w:r>
              <w:t>confirmation</w:t>
            </w:r>
            <w:r w:rsidRPr="00EF0296">
              <w:t xml:space="preserve"> if no signature provided</w:t>
            </w:r>
          </w:p>
        </w:tc>
      </w:tr>
      <w:tr w:rsidR="001B20C8" w:rsidRPr="006A6B30" w14:paraId="0B32A915" w14:textId="77777777" w:rsidTr="008654ED">
        <w:trPr>
          <w:trHeight w:val="1097"/>
        </w:trPr>
        <w:tc>
          <w:tcPr>
            <w:tcW w:w="242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color w:val="808080"/>
              </w:rPr>
              <w:id w:val="-899368214"/>
              <w:placeholder>
                <w:docPart w:val="FF4F546B1AC44CA691594D75DBFF788A"/>
              </w:placeholder>
              <w:text/>
            </w:sdtPr>
            <w:sdtEndPr/>
            <w:sdtContent>
              <w:p w14:paraId="1C34416F" w14:textId="77777777" w:rsidR="001B20C8" w:rsidRPr="006A6B30" w:rsidRDefault="00C675FB" w:rsidP="00D05AC9">
                <w:pPr>
                  <w:keepNext/>
                  <w:keepLines/>
                  <w:rPr>
                    <w:color w:val="808080"/>
                  </w:rPr>
                </w:pPr>
                <w:r w:rsidRPr="006A6B30">
                  <w:rPr>
                    <w:color w:val="808080"/>
                  </w:rPr>
                  <w:t>Signature of head of unit</w:t>
                </w:r>
              </w:p>
            </w:sdtContent>
          </w:sdt>
        </w:tc>
        <w:tc>
          <w:tcPr>
            <w:tcW w:w="257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color w:val="808080"/>
              </w:rPr>
              <w:id w:val="-312956479"/>
              <w:placeholder>
                <w:docPart w:val="CF57EDC840E5458D921669B5AE2B6870"/>
              </w:placeholder>
              <w:text/>
            </w:sdtPr>
            <w:sdtEndPr/>
            <w:sdtContent>
              <w:p w14:paraId="1BBF0BC1" w14:textId="77777777" w:rsidR="001B20C8" w:rsidRPr="006A6B30" w:rsidRDefault="00C675FB" w:rsidP="00D05AC9">
                <w:pPr>
                  <w:keepNext/>
                  <w:keepLines/>
                  <w:rPr>
                    <w:color w:val="808080"/>
                  </w:rPr>
                </w:pPr>
                <w:r w:rsidRPr="006A6B30">
                  <w:rPr>
                    <w:color w:val="808080"/>
                  </w:rPr>
                  <w:t>Signature of head of unit</w:t>
                </w:r>
              </w:p>
            </w:sdtContent>
          </w:sdt>
        </w:tc>
      </w:tr>
      <w:tr w:rsidR="001B20C8" w:rsidRPr="00315768" w14:paraId="213E41B4" w14:textId="77777777" w:rsidTr="008654ED">
        <w:trPr>
          <w:trHeight w:val="404"/>
        </w:trPr>
        <w:tc>
          <w:tcPr>
            <w:tcW w:w="5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FECFA"/>
            <w:vAlign w:val="center"/>
          </w:tcPr>
          <w:p w14:paraId="318D466C" w14:textId="77777777" w:rsidR="001B20C8" w:rsidRPr="006A6DEC" w:rsidRDefault="00675D02" w:rsidP="00D05AC9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>Host</w:t>
            </w:r>
          </w:p>
        </w:tc>
        <w:tc>
          <w:tcPr>
            <w:tcW w:w="18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id w:val="-279179723"/>
              <w:placeholder>
                <w:docPart w:val="7DA3DC0F6C304B9392124A92576809A4"/>
              </w:placeholder>
              <w:text/>
            </w:sdtPr>
            <w:sdtEndPr/>
            <w:sdtContent>
              <w:p w14:paraId="13D37521" w14:textId="77777777" w:rsidR="001B20C8" w:rsidRDefault="00D92997" w:rsidP="00D05AC9">
                <w:pPr>
                  <w:keepNext/>
                  <w:keepLines/>
                </w:pPr>
                <w:r w:rsidRPr="006A6B30">
                  <w:rPr>
                    <w:color w:val="808080"/>
                  </w:rPr>
                  <w:t xml:space="preserve">Enter name of </w:t>
                </w:r>
                <w:r w:rsidR="00F21316" w:rsidRPr="006A6B30">
                  <w:rPr>
                    <w:color w:val="808080"/>
                  </w:rPr>
                  <w:t>head of unit</w:t>
                </w:r>
              </w:p>
            </w:sdtContent>
          </w:sdt>
        </w:tc>
        <w:tc>
          <w:tcPr>
            <w:tcW w:w="5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FECFA"/>
            <w:vAlign w:val="center"/>
          </w:tcPr>
          <w:p w14:paraId="324128F0" w14:textId="77777777" w:rsidR="001B20C8" w:rsidRPr="006A6DEC" w:rsidRDefault="00675D02" w:rsidP="00D05AC9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>Provider</w:t>
            </w:r>
          </w:p>
        </w:tc>
        <w:tc>
          <w:tcPr>
            <w:tcW w:w="20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id w:val="-1394740287"/>
              <w:placeholder>
                <w:docPart w:val="29A14BBE2A194FEA94BA0D4CA01F3713"/>
              </w:placeholder>
              <w:text/>
            </w:sdtPr>
            <w:sdtEndPr/>
            <w:sdtContent>
              <w:p w14:paraId="08CC50A3" w14:textId="77777777" w:rsidR="001B20C8" w:rsidRDefault="00D92997" w:rsidP="00D05AC9">
                <w:pPr>
                  <w:keepNext/>
                  <w:keepLines/>
                </w:pPr>
                <w:r w:rsidRPr="006A6B30">
                  <w:rPr>
                    <w:color w:val="808080"/>
                  </w:rPr>
                  <w:t xml:space="preserve"> Enter name of </w:t>
                </w:r>
                <w:r w:rsidR="00F21316" w:rsidRPr="006A6B30">
                  <w:rPr>
                    <w:color w:val="808080"/>
                  </w:rPr>
                  <w:t>head of unit</w:t>
                </w:r>
              </w:p>
            </w:sdtContent>
          </w:sdt>
        </w:tc>
      </w:tr>
      <w:tr w:rsidR="00D92997" w:rsidRPr="00315768" w14:paraId="0BAF3894" w14:textId="77777777" w:rsidTr="00AA0DF4">
        <w:trPr>
          <w:trHeight w:val="567"/>
        </w:trPr>
        <w:tc>
          <w:tcPr>
            <w:tcW w:w="5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FECFA"/>
            <w:vAlign w:val="center"/>
          </w:tcPr>
          <w:p w14:paraId="6C6B4A9D" w14:textId="77777777" w:rsidR="00D92997" w:rsidRPr="00C675FB" w:rsidRDefault="00D92997" w:rsidP="00D05AC9">
            <w:pPr>
              <w:keepNext/>
              <w:keepLines/>
            </w:pPr>
            <w:r w:rsidRPr="006A6DEC">
              <w:rPr>
                <w:b/>
              </w:rPr>
              <w:t>Date</w:t>
            </w:r>
          </w:p>
        </w:tc>
        <w:tc>
          <w:tcPr>
            <w:tcW w:w="18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1A5A06" w14:textId="77777777" w:rsidR="00D92997" w:rsidRPr="001B20C8" w:rsidRDefault="009D3DBC" w:rsidP="00D05AC9">
            <w:pPr>
              <w:keepNext/>
              <w:keepLines/>
              <w:rPr>
                <w:b/>
              </w:rPr>
            </w:pPr>
            <w:sdt>
              <w:sdtPr>
                <w:rPr>
                  <w:rStyle w:val="Contentcontroltext"/>
                </w:rPr>
                <w:id w:val="-1240777820"/>
                <w:placeholder>
                  <w:docPart w:val="0B70F10DDDAB45D8A04FB5F09DA32F9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color w:val="auto"/>
                  <w:sz w:val="18"/>
                </w:rPr>
              </w:sdtEndPr>
              <w:sdtContent>
                <w:r w:rsidR="00D92997" w:rsidRPr="008C00DC">
                  <w:rPr>
                    <w:color w:val="808080"/>
                    <w:szCs w:val="18"/>
                  </w:rPr>
                  <w:t>Click to select</w:t>
                </w:r>
                <w:r w:rsidR="00D92997" w:rsidRPr="008C00DC">
                  <w:rPr>
                    <w:rStyle w:val="PlaceholderText"/>
                    <w:szCs w:val="18"/>
                  </w:rPr>
                  <w:t xml:space="preserve"> date</w:t>
                </w:r>
              </w:sdtContent>
            </w:sdt>
          </w:p>
        </w:tc>
        <w:tc>
          <w:tcPr>
            <w:tcW w:w="5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FECFA"/>
            <w:vAlign w:val="center"/>
          </w:tcPr>
          <w:p w14:paraId="6CFC9515" w14:textId="77777777" w:rsidR="00D92997" w:rsidRPr="006A6DEC" w:rsidRDefault="00D92997" w:rsidP="00D05AC9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>Date</w:t>
            </w:r>
          </w:p>
        </w:tc>
        <w:tc>
          <w:tcPr>
            <w:tcW w:w="20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F03F0A" w14:textId="77777777" w:rsidR="00D92997" w:rsidRPr="001B20C8" w:rsidRDefault="009D3DBC" w:rsidP="00D05AC9">
            <w:pPr>
              <w:keepNext/>
              <w:keepLines/>
              <w:rPr>
                <w:b/>
              </w:rPr>
            </w:pPr>
            <w:sdt>
              <w:sdtPr>
                <w:rPr>
                  <w:rStyle w:val="Contentcontroltext"/>
                  <w:color w:val="808080"/>
                </w:rPr>
                <w:id w:val="141174275"/>
                <w:placeholder>
                  <w:docPart w:val="54815277ED6140BAA7444F954F8CA3A9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color w:val="auto"/>
                  <w:sz w:val="18"/>
                </w:rPr>
              </w:sdtEndPr>
              <w:sdtContent>
                <w:r w:rsidR="00D92997" w:rsidRPr="006A6B30">
                  <w:rPr>
                    <w:color w:val="808080"/>
                  </w:rPr>
                  <w:t>Click to select</w:t>
                </w:r>
                <w:r w:rsidR="00D92997" w:rsidRPr="006A6B30">
                  <w:rPr>
                    <w:rStyle w:val="PlaceholderText"/>
                  </w:rPr>
                  <w:t xml:space="preserve"> date</w:t>
                </w:r>
              </w:sdtContent>
            </w:sdt>
          </w:p>
        </w:tc>
      </w:tr>
    </w:tbl>
    <w:p w14:paraId="5C1A465A" w14:textId="77777777" w:rsidR="00E904BC" w:rsidRDefault="00E904BC" w:rsidP="006A6DEC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951"/>
        <w:gridCol w:w="1152"/>
        <w:gridCol w:w="4225"/>
      </w:tblGrid>
      <w:tr w:rsidR="00675D02" w:rsidRPr="00EF0296" w14:paraId="76AD9D4B" w14:textId="77777777" w:rsidTr="00AD50D9">
        <w:tc>
          <w:tcPr>
            <w:tcW w:w="500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FECFA"/>
            <w:vAlign w:val="center"/>
          </w:tcPr>
          <w:p w14:paraId="7709DA8F" w14:textId="77777777" w:rsidR="00675D02" w:rsidRPr="006A6DEC" w:rsidRDefault="00675D02" w:rsidP="00D05AC9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lastRenderedPageBreak/>
              <w:t>Recommending executive deans</w:t>
            </w:r>
          </w:p>
          <w:p w14:paraId="5012A76B" w14:textId="77777777" w:rsidR="00675D02" w:rsidRPr="00EF0296" w:rsidRDefault="00675D02" w:rsidP="00D05AC9">
            <w:pPr>
              <w:pStyle w:val="Note"/>
              <w:keepNext/>
              <w:keepLines/>
            </w:pPr>
            <w:r w:rsidRPr="00EF0296">
              <w:t xml:space="preserve">Please attach email </w:t>
            </w:r>
            <w:r>
              <w:t>confirmation</w:t>
            </w:r>
            <w:r w:rsidRPr="00EF0296">
              <w:t xml:space="preserve"> if no signature provided</w:t>
            </w:r>
          </w:p>
        </w:tc>
      </w:tr>
      <w:tr w:rsidR="00C35AAF" w:rsidRPr="00C35AAF" w14:paraId="41501A26" w14:textId="77777777" w:rsidTr="008654ED">
        <w:trPr>
          <w:trHeight w:val="1128"/>
        </w:trPr>
        <w:tc>
          <w:tcPr>
            <w:tcW w:w="242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color w:val="808080"/>
              </w:rPr>
              <w:id w:val="-423493239"/>
              <w:placeholder>
                <w:docPart w:val="6451F34E08114CA2B9D58458D0EB5066"/>
              </w:placeholder>
              <w:showingPlcHdr/>
              <w:text/>
            </w:sdtPr>
            <w:sdtEndPr/>
            <w:sdtContent>
              <w:p w14:paraId="7D7835E3" w14:textId="77777777" w:rsidR="00C44589" w:rsidRPr="00C35AAF" w:rsidRDefault="00C44589" w:rsidP="00D05AC9">
                <w:pPr>
                  <w:keepNext/>
                  <w:keepLines/>
                  <w:rPr>
                    <w:color w:val="808080"/>
                  </w:rPr>
                </w:pPr>
                <w:r w:rsidRPr="00C35AAF">
                  <w:rPr>
                    <w:color w:val="808080"/>
                  </w:rPr>
                  <w:t>Signature of executive dean</w:t>
                </w:r>
              </w:p>
            </w:sdtContent>
          </w:sdt>
        </w:tc>
        <w:tc>
          <w:tcPr>
            <w:tcW w:w="257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color w:val="808080"/>
              </w:rPr>
              <w:id w:val="-1950696520"/>
              <w:placeholder>
                <w:docPart w:val="5A9E94A86E00461B9F8144275BA1F9AE"/>
              </w:placeholder>
              <w:showingPlcHdr/>
              <w:text/>
            </w:sdtPr>
            <w:sdtEndPr/>
            <w:sdtContent>
              <w:p w14:paraId="07B8382F" w14:textId="77777777" w:rsidR="00C44589" w:rsidRPr="00C35AAF" w:rsidRDefault="00C44589" w:rsidP="00D05AC9">
                <w:pPr>
                  <w:keepNext/>
                  <w:keepLines/>
                  <w:rPr>
                    <w:color w:val="808080"/>
                  </w:rPr>
                </w:pPr>
                <w:r w:rsidRPr="00C35AAF">
                  <w:rPr>
                    <w:color w:val="808080"/>
                  </w:rPr>
                  <w:t>Signature of executive dean</w:t>
                </w:r>
              </w:p>
            </w:sdtContent>
          </w:sdt>
        </w:tc>
      </w:tr>
      <w:tr w:rsidR="00C44589" w:rsidRPr="00315768" w14:paraId="5912ED1F" w14:textId="77777777" w:rsidTr="00AA0DF4">
        <w:trPr>
          <w:trHeight w:val="567"/>
        </w:trPr>
        <w:tc>
          <w:tcPr>
            <w:tcW w:w="5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FECFA"/>
            <w:vAlign w:val="center"/>
          </w:tcPr>
          <w:p w14:paraId="3907EAB0" w14:textId="77777777" w:rsidR="00C44589" w:rsidRPr="006A6DEC" w:rsidRDefault="00C44589" w:rsidP="00D05AC9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>Host</w:t>
            </w:r>
          </w:p>
        </w:tc>
        <w:tc>
          <w:tcPr>
            <w:tcW w:w="18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color w:val="808080"/>
              </w:rPr>
              <w:id w:val="2110928117"/>
              <w:placeholder>
                <w:docPart w:val="EE0A3849315C4BCABB7A9399DE887DD0"/>
              </w:placeholder>
              <w:showingPlcHdr/>
              <w:text/>
            </w:sdtPr>
            <w:sdtEndPr/>
            <w:sdtContent>
              <w:p w14:paraId="7FC33554" w14:textId="77777777" w:rsidR="00C44589" w:rsidRPr="00C35AAF" w:rsidRDefault="00C44589" w:rsidP="00D05AC9">
                <w:pPr>
                  <w:keepNext/>
                  <w:keepLines/>
                  <w:rPr>
                    <w:color w:val="808080"/>
                  </w:rPr>
                </w:pPr>
                <w:r w:rsidRPr="00C35AAF">
                  <w:rPr>
                    <w:color w:val="808080"/>
                  </w:rPr>
                  <w:t>Enter name of executive dean</w:t>
                </w:r>
              </w:p>
            </w:sdtContent>
          </w:sdt>
        </w:tc>
        <w:tc>
          <w:tcPr>
            <w:tcW w:w="5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FECFA"/>
            <w:vAlign w:val="center"/>
          </w:tcPr>
          <w:p w14:paraId="7EE1DE15" w14:textId="77777777" w:rsidR="00C44589" w:rsidRPr="006A6DEC" w:rsidRDefault="00C44589" w:rsidP="00D05AC9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>Provider</w:t>
            </w:r>
          </w:p>
        </w:tc>
        <w:tc>
          <w:tcPr>
            <w:tcW w:w="20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color w:val="808080"/>
              </w:rPr>
              <w:id w:val="-273248492"/>
              <w:placeholder>
                <w:docPart w:val="34460CC931134D0EBE97DEF4AC50E6B6"/>
              </w:placeholder>
              <w:showingPlcHdr/>
              <w:text/>
            </w:sdtPr>
            <w:sdtEndPr/>
            <w:sdtContent>
              <w:p w14:paraId="3A11D486" w14:textId="77777777" w:rsidR="00C44589" w:rsidRPr="00C35AAF" w:rsidRDefault="00C44589" w:rsidP="00D05AC9">
                <w:pPr>
                  <w:keepNext/>
                  <w:keepLines/>
                  <w:rPr>
                    <w:color w:val="808080"/>
                  </w:rPr>
                </w:pPr>
                <w:r w:rsidRPr="00C35AAF">
                  <w:rPr>
                    <w:color w:val="808080"/>
                  </w:rPr>
                  <w:t xml:space="preserve"> Enter name of executive dean</w:t>
                </w:r>
              </w:p>
            </w:sdtContent>
          </w:sdt>
        </w:tc>
      </w:tr>
      <w:tr w:rsidR="00C44589" w:rsidRPr="00315768" w14:paraId="7CA354DE" w14:textId="77777777" w:rsidTr="00AA0DF4">
        <w:trPr>
          <w:trHeight w:val="567"/>
        </w:trPr>
        <w:tc>
          <w:tcPr>
            <w:tcW w:w="5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FECFA"/>
            <w:vAlign w:val="center"/>
          </w:tcPr>
          <w:p w14:paraId="461FB34D" w14:textId="77777777" w:rsidR="00C44589" w:rsidRPr="006A6DEC" w:rsidRDefault="00C44589" w:rsidP="00D05AC9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>Date</w:t>
            </w:r>
          </w:p>
        </w:tc>
        <w:tc>
          <w:tcPr>
            <w:tcW w:w="18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2E602C" w14:textId="77777777" w:rsidR="00C44589" w:rsidRPr="00C35AAF" w:rsidRDefault="009D3DBC" w:rsidP="00D05AC9">
            <w:pPr>
              <w:keepNext/>
              <w:keepLines/>
              <w:rPr>
                <w:b/>
                <w:color w:val="808080"/>
              </w:rPr>
            </w:pPr>
            <w:sdt>
              <w:sdtPr>
                <w:rPr>
                  <w:rStyle w:val="Contentcontroltext"/>
                  <w:color w:val="808080"/>
                </w:rPr>
                <w:id w:val="1275293059"/>
                <w:placeholder>
                  <w:docPart w:val="57132973203B47A6912F5BC7EC3C022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18"/>
                </w:rPr>
              </w:sdtEndPr>
              <w:sdtContent>
                <w:r w:rsidR="00C44589" w:rsidRPr="00C35AAF">
                  <w:rPr>
                    <w:color w:val="808080"/>
                  </w:rPr>
                  <w:t>Click to select</w:t>
                </w:r>
                <w:r w:rsidR="00C44589" w:rsidRPr="00C35AAF">
                  <w:rPr>
                    <w:rStyle w:val="PlaceholderText"/>
                  </w:rPr>
                  <w:t xml:space="preserve"> date</w:t>
                </w:r>
              </w:sdtContent>
            </w:sdt>
          </w:p>
        </w:tc>
        <w:tc>
          <w:tcPr>
            <w:tcW w:w="5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FECFA"/>
            <w:vAlign w:val="center"/>
          </w:tcPr>
          <w:p w14:paraId="132C519A" w14:textId="77777777" w:rsidR="00C44589" w:rsidRPr="006A6DEC" w:rsidRDefault="00C44589" w:rsidP="00D05AC9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>Date</w:t>
            </w:r>
          </w:p>
        </w:tc>
        <w:tc>
          <w:tcPr>
            <w:tcW w:w="20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433DB7" w14:textId="77777777" w:rsidR="00C44589" w:rsidRPr="00C35AAF" w:rsidRDefault="009D3DBC" w:rsidP="00D05AC9">
            <w:pPr>
              <w:keepNext/>
              <w:keepLines/>
              <w:rPr>
                <w:b/>
                <w:color w:val="808080"/>
              </w:rPr>
            </w:pPr>
            <w:sdt>
              <w:sdtPr>
                <w:rPr>
                  <w:rStyle w:val="Contentcontroltext"/>
                  <w:color w:val="808080"/>
                </w:rPr>
                <w:id w:val="-1951068212"/>
                <w:placeholder>
                  <w:docPart w:val="F197776B08624E4594F1CBB216B83C4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18"/>
                </w:rPr>
              </w:sdtEndPr>
              <w:sdtContent>
                <w:r w:rsidR="00C44589" w:rsidRPr="00C35AAF">
                  <w:rPr>
                    <w:color w:val="808080"/>
                  </w:rPr>
                  <w:t>Click to select</w:t>
                </w:r>
                <w:r w:rsidR="00C44589" w:rsidRPr="00C35AAF">
                  <w:rPr>
                    <w:rStyle w:val="PlaceholderText"/>
                  </w:rPr>
                  <w:t xml:space="preserve"> date</w:t>
                </w:r>
              </w:sdtContent>
            </w:sdt>
          </w:p>
        </w:tc>
      </w:tr>
    </w:tbl>
    <w:p w14:paraId="20FBBC1D" w14:textId="77777777" w:rsidR="00675D02" w:rsidRPr="00E904BC" w:rsidRDefault="00675D02" w:rsidP="006A6DEC"/>
    <w:sectPr w:rsidR="00675D02" w:rsidRPr="00E904BC" w:rsidSect="00836CCF">
      <w:headerReference w:type="default" r:id="rId22"/>
      <w:headerReference w:type="first" r:id="rId23"/>
      <w:footerReference w:type="first" r:id="rId24"/>
      <w:pgSz w:w="11907" w:h="16839" w:code="9"/>
      <w:pgMar w:top="1985" w:right="720" w:bottom="851" w:left="720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0CEC7" w14:textId="77777777" w:rsidR="009D3DBC" w:rsidRDefault="009D3DBC" w:rsidP="006A6DEC">
      <w:r>
        <w:separator/>
      </w:r>
    </w:p>
    <w:p w14:paraId="1DF98F8C" w14:textId="77777777" w:rsidR="009D3DBC" w:rsidRDefault="009D3DBC" w:rsidP="006A6DEC"/>
  </w:endnote>
  <w:endnote w:type="continuationSeparator" w:id="0">
    <w:p w14:paraId="7068DDFF" w14:textId="77777777" w:rsidR="009D3DBC" w:rsidRDefault="009D3DBC" w:rsidP="006A6DEC">
      <w:r>
        <w:continuationSeparator/>
      </w:r>
    </w:p>
    <w:p w14:paraId="02196A90" w14:textId="77777777" w:rsidR="009D3DBC" w:rsidRDefault="009D3DBC" w:rsidP="006A6D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66D20" w14:textId="77777777" w:rsidR="006254FB" w:rsidRPr="00AB6EB5" w:rsidRDefault="006254FB" w:rsidP="006A6DEC">
    <w:pPr>
      <w:pStyle w:val="Footer"/>
      <w:rPr>
        <w:b/>
      </w:rPr>
    </w:pPr>
    <w:r w:rsidRPr="009E3992">
      <w:t>Last updated</w:t>
    </w:r>
    <w:r w:rsidR="00AB6EB5">
      <w:t xml:space="preserve"> </w:t>
    </w:r>
    <w:r w:rsidR="00FA766C">
      <w:t>7 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4C080" w14:textId="77777777" w:rsidR="009D3DBC" w:rsidRDefault="009D3DBC" w:rsidP="006A6DEC">
      <w:r>
        <w:separator/>
      </w:r>
    </w:p>
    <w:p w14:paraId="31499F48" w14:textId="77777777" w:rsidR="009D3DBC" w:rsidRDefault="009D3DBC" w:rsidP="006A6DEC"/>
  </w:footnote>
  <w:footnote w:type="continuationSeparator" w:id="0">
    <w:p w14:paraId="1ED9739A" w14:textId="77777777" w:rsidR="009D3DBC" w:rsidRDefault="009D3DBC" w:rsidP="006A6DEC">
      <w:r>
        <w:continuationSeparator/>
      </w:r>
    </w:p>
    <w:p w14:paraId="1734AA72" w14:textId="77777777" w:rsidR="009D3DBC" w:rsidRDefault="009D3DBC" w:rsidP="006A6D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A0E9C" w14:textId="77777777" w:rsidR="0036276B" w:rsidRPr="00D04379" w:rsidRDefault="00D04379" w:rsidP="006A6DEC">
    <w:pPr>
      <w:pStyle w:val="Heading1"/>
    </w:pPr>
    <w:r w:rsidRPr="00104C6A">
      <w:rPr>
        <w:noProof/>
        <w:lang w:eastAsia="en-AU"/>
      </w:rPr>
      <w:drawing>
        <wp:anchor distT="0" distB="0" distL="114300" distR="114300" simplePos="0" relativeHeight="251661824" behindDoc="0" locked="0" layoutInCell="1" allowOverlap="1" wp14:anchorId="069660C8" wp14:editId="520B9D24">
          <wp:simplePos x="0" y="0"/>
          <wp:positionH relativeFrom="margin">
            <wp:posOffset>4791075</wp:posOffset>
          </wp:positionH>
          <wp:positionV relativeFrom="paragraph">
            <wp:posOffset>0</wp:posOffset>
          </wp:positionV>
          <wp:extent cx="1825200" cy="529200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1" r="639" b="30149"/>
                  <a:stretch/>
                </pic:blipFill>
                <pic:spPr bwMode="auto">
                  <a:xfrm>
                    <a:off x="0" y="0"/>
                    <a:ext cx="1825200" cy="52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04D5">
      <w:t>Collaborative service teaching agreement</w:t>
    </w:r>
  </w:p>
  <w:p w14:paraId="045F3A1C" w14:textId="77777777" w:rsidR="004B6065" w:rsidRPr="006A4446" w:rsidRDefault="00623CAB" w:rsidP="006A4446">
    <w:pPr>
      <w:pStyle w:val="HeaderNote"/>
    </w:pPr>
    <w:r w:rsidRPr="006A4446">
      <w:t xml:space="preserve">Page </w:t>
    </w:r>
    <w:r w:rsidRPr="006A4446">
      <w:fldChar w:fldCharType="begin"/>
    </w:r>
    <w:r w:rsidRPr="006A4446">
      <w:instrText xml:space="preserve"> PAGE   \* MERGEFORMAT </w:instrText>
    </w:r>
    <w:r w:rsidRPr="006A4446">
      <w:fldChar w:fldCharType="separate"/>
    </w:r>
    <w:r w:rsidR="00F01D5E">
      <w:rPr>
        <w:noProof/>
      </w:rPr>
      <w:t>2</w:t>
    </w:r>
    <w:r w:rsidRPr="006A4446">
      <w:fldChar w:fldCharType="end"/>
    </w:r>
    <w:r w:rsidRPr="006A4446">
      <w:t xml:space="preserve"> of </w:t>
    </w:r>
    <w:fldSimple w:instr=" NUMPAGES   \* MERGEFORMAT ">
      <w:r w:rsidR="00F01D5E">
        <w:rPr>
          <w:noProof/>
        </w:rPr>
        <w:t>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ACD6B" w14:textId="77777777" w:rsidR="005061F8" w:rsidRDefault="00D04379" w:rsidP="006A6DEC">
    <w:pPr>
      <w:pStyle w:val="Heading1"/>
    </w:pPr>
    <w:r w:rsidRPr="00AB6EB5">
      <w:rPr>
        <w:noProof/>
        <w:lang w:eastAsia="en-AU"/>
      </w:rPr>
      <w:drawing>
        <wp:anchor distT="0" distB="0" distL="114300" distR="114300" simplePos="0" relativeHeight="251659776" behindDoc="0" locked="0" layoutInCell="1" allowOverlap="1" wp14:anchorId="229848AB" wp14:editId="472892C0">
          <wp:simplePos x="0" y="0"/>
          <wp:positionH relativeFrom="margin">
            <wp:posOffset>4781550</wp:posOffset>
          </wp:positionH>
          <wp:positionV relativeFrom="paragraph">
            <wp:posOffset>0</wp:posOffset>
          </wp:positionV>
          <wp:extent cx="1825200" cy="529200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1" r="639" b="30149"/>
                  <a:stretch/>
                </pic:blipFill>
                <pic:spPr bwMode="auto">
                  <a:xfrm>
                    <a:off x="0" y="0"/>
                    <a:ext cx="1825200" cy="52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4446">
      <w:t>Collaborative service teaching agreement</w:t>
    </w:r>
  </w:p>
  <w:p w14:paraId="08C77989" w14:textId="77777777" w:rsidR="006A4446" w:rsidRPr="006A4446" w:rsidRDefault="006A4446" w:rsidP="006A4446">
    <w:pPr>
      <w:pStyle w:val="HeaderNote"/>
    </w:pPr>
    <w:r w:rsidRPr="006A4446">
      <w:t xml:space="preserve">Use this form to </w:t>
    </w:r>
    <w:r w:rsidR="006617FA">
      <w:t xml:space="preserve">propose a new collaborative service teaching agreement between schools and/or </w:t>
    </w:r>
    <w:r w:rsidR="00AE364A">
      <w:t>academic</w:t>
    </w:r>
    <w:r w:rsidR="00FA766C">
      <w:t>/research</w:t>
    </w:r>
    <w:r w:rsidR="00AE364A">
      <w:t xml:space="preserve"> units.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498F"/>
    <w:multiLevelType w:val="hybridMultilevel"/>
    <w:tmpl w:val="663A35FA"/>
    <w:lvl w:ilvl="0" w:tplc="495A80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66BAB"/>
    <w:multiLevelType w:val="hybridMultilevel"/>
    <w:tmpl w:val="878CA3CA"/>
    <w:lvl w:ilvl="0" w:tplc="5BFE72A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F7042"/>
    <w:multiLevelType w:val="hybridMultilevel"/>
    <w:tmpl w:val="EDD0DE04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F25152B"/>
    <w:multiLevelType w:val="hybridMultilevel"/>
    <w:tmpl w:val="B05C56D6"/>
    <w:lvl w:ilvl="0" w:tplc="D400BE2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E6232"/>
    <w:multiLevelType w:val="hybridMultilevel"/>
    <w:tmpl w:val="7D105774"/>
    <w:lvl w:ilvl="0" w:tplc="0C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2E6C3293"/>
    <w:multiLevelType w:val="hybridMultilevel"/>
    <w:tmpl w:val="D1A41668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34BD6FD1"/>
    <w:multiLevelType w:val="hybridMultilevel"/>
    <w:tmpl w:val="05387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50359"/>
    <w:multiLevelType w:val="hybridMultilevel"/>
    <w:tmpl w:val="57A244BC"/>
    <w:lvl w:ilvl="0" w:tplc="D400BE2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FD2CF2"/>
    <w:multiLevelType w:val="hybridMultilevel"/>
    <w:tmpl w:val="E2904B92"/>
    <w:lvl w:ilvl="0" w:tplc="2C901F1A">
      <w:start w:val="1"/>
      <w:numFmt w:val="decimal"/>
      <w:pStyle w:val="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E7BF9"/>
    <w:multiLevelType w:val="hybridMultilevel"/>
    <w:tmpl w:val="A7BA0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90A1C"/>
    <w:multiLevelType w:val="hybridMultilevel"/>
    <w:tmpl w:val="439644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76727"/>
    <w:multiLevelType w:val="hybridMultilevel"/>
    <w:tmpl w:val="1286E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10EC1"/>
    <w:multiLevelType w:val="hybridMultilevel"/>
    <w:tmpl w:val="5D4CC38E"/>
    <w:lvl w:ilvl="0" w:tplc="AD449A8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80792"/>
    <w:multiLevelType w:val="hybridMultilevel"/>
    <w:tmpl w:val="3460C9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864568">
    <w:abstractNumId w:val="0"/>
  </w:num>
  <w:num w:numId="2" w16cid:durableId="1548370439">
    <w:abstractNumId w:val="2"/>
  </w:num>
  <w:num w:numId="3" w16cid:durableId="1731924711">
    <w:abstractNumId w:val="13"/>
  </w:num>
  <w:num w:numId="4" w16cid:durableId="1978484948">
    <w:abstractNumId w:val="4"/>
  </w:num>
  <w:num w:numId="5" w16cid:durableId="675379729">
    <w:abstractNumId w:val="10"/>
  </w:num>
  <w:num w:numId="6" w16cid:durableId="1942907852">
    <w:abstractNumId w:val="8"/>
  </w:num>
  <w:num w:numId="7" w16cid:durableId="1388187460">
    <w:abstractNumId w:val="5"/>
  </w:num>
  <w:num w:numId="8" w16cid:durableId="1962420659">
    <w:abstractNumId w:val="6"/>
  </w:num>
  <w:num w:numId="9" w16cid:durableId="1102842947">
    <w:abstractNumId w:val="6"/>
  </w:num>
  <w:num w:numId="10" w16cid:durableId="1283153397">
    <w:abstractNumId w:val="9"/>
  </w:num>
  <w:num w:numId="11" w16cid:durableId="1335568913">
    <w:abstractNumId w:val="12"/>
  </w:num>
  <w:num w:numId="12" w16cid:durableId="797576930">
    <w:abstractNumId w:val="1"/>
  </w:num>
  <w:num w:numId="13" w16cid:durableId="777678683">
    <w:abstractNumId w:val="3"/>
  </w:num>
  <w:num w:numId="14" w16cid:durableId="903369487">
    <w:abstractNumId w:val="7"/>
  </w:num>
  <w:num w:numId="15" w16cid:durableId="11994665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BC"/>
    <w:rsid w:val="000006C0"/>
    <w:rsid w:val="00004621"/>
    <w:rsid w:val="000059FF"/>
    <w:rsid w:val="00005ED8"/>
    <w:rsid w:val="00010BE7"/>
    <w:rsid w:val="00021C15"/>
    <w:rsid w:val="00042D09"/>
    <w:rsid w:val="00042DC0"/>
    <w:rsid w:val="00043544"/>
    <w:rsid w:val="000435A4"/>
    <w:rsid w:val="000502AA"/>
    <w:rsid w:val="00063451"/>
    <w:rsid w:val="00064429"/>
    <w:rsid w:val="000659FF"/>
    <w:rsid w:val="00076C5F"/>
    <w:rsid w:val="000823B1"/>
    <w:rsid w:val="000928DB"/>
    <w:rsid w:val="000934B0"/>
    <w:rsid w:val="00094B91"/>
    <w:rsid w:val="00096D07"/>
    <w:rsid w:val="000A3080"/>
    <w:rsid w:val="000A315F"/>
    <w:rsid w:val="000A3DDA"/>
    <w:rsid w:val="000A642F"/>
    <w:rsid w:val="000A7CAC"/>
    <w:rsid w:val="000B14F0"/>
    <w:rsid w:val="000B31E5"/>
    <w:rsid w:val="000B6499"/>
    <w:rsid w:val="000D0240"/>
    <w:rsid w:val="000F5AA4"/>
    <w:rsid w:val="000F65D9"/>
    <w:rsid w:val="00100CA7"/>
    <w:rsid w:val="001023F3"/>
    <w:rsid w:val="00103734"/>
    <w:rsid w:val="00111E10"/>
    <w:rsid w:val="001130AD"/>
    <w:rsid w:val="0011528B"/>
    <w:rsid w:val="00117453"/>
    <w:rsid w:val="00117897"/>
    <w:rsid w:val="001259A0"/>
    <w:rsid w:val="001576C6"/>
    <w:rsid w:val="001579D0"/>
    <w:rsid w:val="00175709"/>
    <w:rsid w:val="00184908"/>
    <w:rsid w:val="00195498"/>
    <w:rsid w:val="001A3155"/>
    <w:rsid w:val="001B20C8"/>
    <w:rsid w:val="001B38E5"/>
    <w:rsid w:val="001B733E"/>
    <w:rsid w:val="001E01D6"/>
    <w:rsid w:val="001E0DE5"/>
    <w:rsid w:val="001E5EAB"/>
    <w:rsid w:val="001E614A"/>
    <w:rsid w:val="001F28FB"/>
    <w:rsid w:val="00203245"/>
    <w:rsid w:val="0021716A"/>
    <w:rsid w:val="0022385D"/>
    <w:rsid w:val="00236B41"/>
    <w:rsid w:val="00240EE0"/>
    <w:rsid w:val="0024278A"/>
    <w:rsid w:val="00245D68"/>
    <w:rsid w:val="00252F1C"/>
    <w:rsid w:val="00253F5F"/>
    <w:rsid w:val="00254847"/>
    <w:rsid w:val="00256334"/>
    <w:rsid w:val="00264B51"/>
    <w:rsid w:val="00267626"/>
    <w:rsid w:val="00267AA5"/>
    <w:rsid w:val="00275B42"/>
    <w:rsid w:val="002772AA"/>
    <w:rsid w:val="00277CDD"/>
    <w:rsid w:val="00285235"/>
    <w:rsid w:val="00296ABF"/>
    <w:rsid w:val="002A014E"/>
    <w:rsid w:val="002A41EB"/>
    <w:rsid w:val="002A78AC"/>
    <w:rsid w:val="002B1EF0"/>
    <w:rsid w:val="002B2E58"/>
    <w:rsid w:val="002C0C5E"/>
    <w:rsid w:val="002C3D9F"/>
    <w:rsid w:val="002D3663"/>
    <w:rsid w:val="002F7FF1"/>
    <w:rsid w:val="00305194"/>
    <w:rsid w:val="003103D9"/>
    <w:rsid w:val="00315768"/>
    <w:rsid w:val="003214AC"/>
    <w:rsid w:val="003243C8"/>
    <w:rsid w:val="00335BA3"/>
    <w:rsid w:val="00336C7F"/>
    <w:rsid w:val="00337EA5"/>
    <w:rsid w:val="0034102F"/>
    <w:rsid w:val="00342F34"/>
    <w:rsid w:val="0034301D"/>
    <w:rsid w:val="00346555"/>
    <w:rsid w:val="003470CF"/>
    <w:rsid w:val="00351A41"/>
    <w:rsid w:val="00351DAE"/>
    <w:rsid w:val="00352223"/>
    <w:rsid w:val="0036276B"/>
    <w:rsid w:val="003737EC"/>
    <w:rsid w:val="0038170C"/>
    <w:rsid w:val="00384A0E"/>
    <w:rsid w:val="00387BAD"/>
    <w:rsid w:val="0039542D"/>
    <w:rsid w:val="003A4658"/>
    <w:rsid w:val="003A5235"/>
    <w:rsid w:val="003A6801"/>
    <w:rsid w:val="003C12E0"/>
    <w:rsid w:val="003D2DDC"/>
    <w:rsid w:val="003D4699"/>
    <w:rsid w:val="003E40B8"/>
    <w:rsid w:val="003E5B45"/>
    <w:rsid w:val="003E75BE"/>
    <w:rsid w:val="003F26C0"/>
    <w:rsid w:val="003F43FB"/>
    <w:rsid w:val="0040321A"/>
    <w:rsid w:val="0040374B"/>
    <w:rsid w:val="00404E62"/>
    <w:rsid w:val="00415DF5"/>
    <w:rsid w:val="00416ADF"/>
    <w:rsid w:val="00420512"/>
    <w:rsid w:val="004214BD"/>
    <w:rsid w:val="00421510"/>
    <w:rsid w:val="004254F6"/>
    <w:rsid w:val="0044176A"/>
    <w:rsid w:val="00450A02"/>
    <w:rsid w:val="0045109C"/>
    <w:rsid w:val="004527FB"/>
    <w:rsid w:val="00452E3E"/>
    <w:rsid w:val="00455B68"/>
    <w:rsid w:val="00456757"/>
    <w:rsid w:val="004654CE"/>
    <w:rsid w:val="00470878"/>
    <w:rsid w:val="00490280"/>
    <w:rsid w:val="004A2DD9"/>
    <w:rsid w:val="004A32ED"/>
    <w:rsid w:val="004A3EC5"/>
    <w:rsid w:val="004A4A3E"/>
    <w:rsid w:val="004B0F5B"/>
    <w:rsid w:val="004B1EA2"/>
    <w:rsid w:val="004B4854"/>
    <w:rsid w:val="004B6065"/>
    <w:rsid w:val="004B6C9F"/>
    <w:rsid w:val="004C1756"/>
    <w:rsid w:val="004D2A4E"/>
    <w:rsid w:val="004D7E1C"/>
    <w:rsid w:val="004E6227"/>
    <w:rsid w:val="004F4B03"/>
    <w:rsid w:val="0050121F"/>
    <w:rsid w:val="005061F8"/>
    <w:rsid w:val="00510416"/>
    <w:rsid w:val="00522311"/>
    <w:rsid w:val="00537BBA"/>
    <w:rsid w:val="005415F0"/>
    <w:rsid w:val="00545DA9"/>
    <w:rsid w:val="00546AE1"/>
    <w:rsid w:val="005607D8"/>
    <w:rsid w:val="00582501"/>
    <w:rsid w:val="00582891"/>
    <w:rsid w:val="005A232A"/>
    <w:rsid w:val="005A4F92"/>
    <w:rsid w:val="005B178D"/>
    <w:rsid w:val="005C4DD4"/>
    <w:rsid w:val="005C5C9C"/>
    <w:rsid w:val="005E0040"/>
    <w:rsid w:val="005E20E3"/>
    <w:rsid w:val="005E6F2B"/>
    <w:rsid w:val="005F2397"/>
    <w:rsid w:val="005F4649"/>
    <w:rsid w:val="005F49EF"/>
    <w:rsid w:val="00601E8E"/>
    <w:rsid w:val="006125B0"/>
    <w:rsid w:val="00617402"/>
    <w:rsid w:val="00623CAB"/>
    <w:rsid w:val="006254FB"/>
    <w:rsid w:val="00640AAD"/>
    <w:rsid w:val="0064703D"/>
    <w:rsid w:val="0065122D"/>
    <w:rsid w:val="006617FA"/>
    <w:rsid w:val="00665AAF"/>
    <w:rsid w:val="00667B39"/>
    <w:rsid w:val="006704D5"/>
    <w:rsid w:val="006720E5"/>
    <w:rsid w:val="00675D02"/>
    <w:rsid w:val="006766EC"/>
    <w:rsid w:val="00676F78"/>
    <w:rsid w:val="00691FB7"/>
    <w:rsid w:val="00694BB9"/>
    <w:rsid w:val="006957FF"/>
    <w:rsid w:val="006A0FEE"/>
    <w:rsid w:val="006A13C2"/>
    <w:rsid w:val="006A182C"/>
    <w:rsid w:val="006A4446"/>
    <w:rsid w:val="006A6B30"/>
    <w:rsid w:val="006A6DEC"/>
    <w:rsid w:val="006E0D4E"/>
    <w:rsid w:val="006E6878"/>
    <w:rsid w:val="006F7C71"/>
    <w:rsid w:val="00703D0F"/>
    <w:rsid w:val="00707F62"/>
    <w:rsid w:val="00723909"/>
    <w:rsid w:val="0073031C"/>
    <w:rsid w:val="00734B64"/>
    <w:rsid w:val="007410FE"/>
    <w:rsid w:val="00744A56"/>
    <w:rsid w:val="007517C5"/>
    <w:rsid w:val="00753C8A"/>
    <w:rsid w:val="00754197"/>
    <w:rsid w:val="0076060C"/>
    <w:rsid w:val="00767F04"/>
    <w:rsid w:val="0077395A"/>
    <w:rsid w:val="00775EC6"/>
    <w:rsid w:val="00780EC1"/>
    <w:rsid w:val="007819F7"/>
    <w:rsid w:val="0078751B"/>
    <w:rsid w:val="007A150A"/>
    <w:rsid w:val="007A3913"/>
    <w:rsid w:val="007A3BEE"/>
    <w:rsid w:val="007A6EB0"/>
    <w:rsid w:val="007B0641"/>
    <w:rsid w:val="007B434D"/>
    <w:rsid w:val="007B7B13"/>
    <w:rsid w:val="007C58F1"/>
    <w:rsid w:val="007D3E00"/>
    <w:rsid w:val="007D460A"/>
    <w:rsid w:val="007D7D72"/>
    <w:rsid w:val="007E30CE"/>
    <w:rsid w:val="007F0499"/>
    <w:rsid w:val="007F1EA9"/>
    <w:rsid w:val="007F3D10"/>
    <w:rsid w:val="007F576B"/>
    <w:rsid w:val="007F6C56"/>
    <w:rsid w:val="008001C4"/>
    <w:rsid w:val="00803370"/>
    <w:rsid w:val="00805A46"/>
    <w:rsid w:val="008062B3"/>
    <w:rsid w:val="00811705"/>
    <w:rsid w:val="0081646B"/>
    <w:rsid w:val="008202FD"/>
    <w:rsid w:val="00820D3A"/>
    <w:rsid w:val="008251B6"/>
    <w:rsid w:val="00830D18"/>
    <w:rsid w:val="00832544"/>
    <w:rsid w:val="00836CCF"/>
    <w:rsid w:val="008371A3"/>
    <w:rsid w:val="00840A39"/>
    <w:rsid w:val="0085093F"/>
    <w:rsid w:val="00850D51"/>
    <w:rsid w:val="00861EB0"/>
    <w:rsid w:val="00863CF3"/>
    <w:rsid w:val="008654ED"/>
    <w:rsid w:val="008666A9"/>
    <w:rsid w:val="00871148"/>
    <w:rsid w:val="0087174A"/>
    <w:rsid w:val="00871895"/>
    <w:rsid w:val="00871F22"/>
    <w:rsid w:val="00872F74"/>
    <w:rsid w:val="0088504C"/>
    <w:rsid w:val="00887950"/>
    <w:rsid w:val="00892318"/>
    <w:rsid w:val="00893F08"/>
    <w:rsid w:val="00894F46"/>
    <w:rsid w:val="008971A8"/>
    <w:rsid w:val="008A3054"/>
    <w:rsid w:val="008A31D7"/>
    <w:rsid w:val="008B596E"/>
    <w:rsid w:val="008B5BCD"/>
    <w:rsid w:val="008C00DC"/>
    <w:rsid w:val="008E2963"/>
    <w:rsid w:val="008E2F85"/>
    <w:rsid w:val="008E3F40"/>
    <w:rsid w:val="008E4760"/>
    <w:rsid w:val="008E7549"/>
    <w:rsid w:val="008F4650"/>
    <w:rsid w:val="00906E93"/>
    <w:rsid w:val="00907BCE"/>
    <w:rsid w:val="00914568"/>
    <w:rsid w:val="00922C68"/>
    <w:rsid w:val="00931516"/>
    <w:rsid w:val="00934564"/>
    <w:rsid w:val="00946B71"/>
    <w:rsid w:val="00950AF2"/>
    <w:rsid w:val="00956978"/>
    <w:rsid w:val="00956D4B"/>
    <w:rsid w:val="00973EEB"/>
    <w:rsid w:val="009853EB"/>
    <w:rsid w:val="00986100"/>
    <w:rsid w:val="009A2ED5"/>
    <w:rsid w:val="009A316D"/>
    <w:rsid w:val="009C1FC8"/>
    <w:rsid w:val="009D196C"/>
    <w:rsid w:val="009D3DBC"/>
    <w:rsid w:val="009D6149"/>
    <w:rsid w:val="009D72A2"/>
    <w:rsid w:val="009E3992"/>
    <w:rsid w:val="009F0CA7"/>
    <w:rsid w:val="009F5CCF"/>
    <w:rsid w:val="00A008C9"/>
    <w:rsid w:val="00A03032"/>
    <w:rsid w:val="00A03B71"/>
    <w:rsid w:val="00A06676"/>
    <w:rsid w:val="00A0697A"/>
    <w:rsid w:val="00A200C3"/>
    <w:rsid w:val="00A609AA"/>
    <w:rsid w:val="00A71D6C"/>
    <w:rsid w:val="00A737D1"/>
    <w:rsid w:val="00A82753"/>
    <w:rsid w:val="00A9379F"/>
    <w:rsid w:val="00AA0DF4"/>
    <w:rsid w:val="00AA3548"/>
    <w:rsid w:val="00AA7047"/>
    <w:rsid w:val="00AA75DF"/>
    <w:rsid w:val="00AA7747"/>
    <w:rsid w:val="00AB6B25"/>
    <w:rsid w:val="00AB6EB5"/>
    <w:rsid w:val="00AC1F88"/>
    <w:rsid w:val="00AC4FE9"/>
    <w:rsid w:val="00AD610B"/>
    <w:rsid w:val="00AD688F"/>
    <w:rsid w:val="00AD68A2"/>
    <w:rsid w:val="00AE364A"/>
    <w:rsid w:val="00AE430F"/>
    <w:rsid w:val="00AF7544"/>
    <w:rsid w:val="00B00395"/>
    <w:rsid w:val="00B01B03"/>
    <w:rsid w:val="00B02FBF"/>
    <w:rsid w:val="00B03158"/>
    <w:rsid w:val="00B04B3E"/>
    <w:rsid w:val="00B17E52"/>
    <w:rsid w:val="00B25AC2"/>
    <w:rsid w:val="00B32B9B"/>
    <w:rsid w:val="00B40A72"/>
    <w:rsid w:val="00B41FA7"/>
    <w:rsid w:val="00B5375F"/>
    <w:rsid w:val="00B60CB3"/>
    <w:rsid w:val="00B62AFA"/>
    <w:rsid w:val="00B66125"/>
    <w:rsid w:val="00B757E2"/>
    <w:rsid w:val="00B8267C"/>
    <w:rsid w:val="00B95E1B"/>
    <w:rsid w:val="00B966C2"/>
    <w:rsid w:val="00B96B88"/>
    <w:rsid w:val="00BA7240"/>
    <w:rsid w:val="00BB6EB5"/>
    <w:rsid w:val="00BC103F"/>
    <w:rsid w:val="00BC2853"/>
    <w:rsid w:val="00BC6CFB"/>
    <w:rsid w:val="00BC715F"/>
    <w:rsid w:val="00BC7369"/>
    <w:rsid w:val="00BD3E92"/>
    <w:rsid w:val="00BD774D"/>
    <w:rsid w:val="00BF415F"/>
    <w:rsid w:val="00C02742"/>
    <w:rsid w:val="00C10A51"/>
    <w:rsid w:val="00C1498B"/>
    <w:rsid w:val="00C170BC"/>
    <w:rsid w:val="00C175AF"/>
    <w:rsid w:val="00C24742"/>
    <w:rsid w:val="00C304E4"/>
    <w:rsid w:val="00C35AAF"/>
    <w:rsid w:val="00C372AB"/>
    <w:rsid w:val="00C375F7"/>
    <w:rsid w:val="00C44589"/>
    <w:rsid w:val="00C4793B"/>
    <w:rsid w:val="00C51997"/>
    <w:rsid w:val="00C54B03"/>
    <w:rsid w:val="00C56CE6"/>
    <w:rsid w:val="00C646C1"/>
    <w:rsid w:val="00C64729"/>
    <w:rsid w:val="00C675FB"/>
    <w:rsid w:val="00C74869"/>
    <w:rsid w:val="00C763B7"/>
    <w:rsid w:val="00C85BB1"/>
    <w:rsid w:val="00C92966"/>
    <w:rsid w:val="00C96943"/>
    <w:rsid w:val="00CA3A44"/>
    <w:rsid w:val="00CA63D2"/>
    <w:rsid w:val="00CB3D9A"/>
    <w:rsid w:val="00CB4748"/>
    <w:rsid w:val="00CB6904"/>
    <w:rsid w:val="00CC0422"/>
    <w:rsid w:val="00CC2050"/>
    <w:rsid w:val="00CC6A5F"/>
    <w:rsid w:val="00CD75F3"/>
    <w:rsid w:val="00CE0C30"/>
    <w:rsid w:val="00CF2C3B"/>
    <w:rsid w:val="00CF3B6D"/>
    <w:rsid w:val="00CF5B42"/>
    <w:rsid w:val="00CF65F2"/>
    <w:rsid w:val="00CF7854"/>
    <w:rsid w:val="00D037DE"/>
    <w:rsid w:val="00D03D44"/>
    <w:rsid w:val="00D04379"/>
    <w:rsid w:val="00D04459"/>
    <w:rsid w:val="00D05AC9"/>
    <w:rsid w:val="00D247C5"/>
    <w:rsid w:val="00D25689"/>
    <w:rsid w:val="00D25DD5"/>
    <w:rsid w:val="00D30CCC"/>
    <w:rsid w:val="00D324C0"/>
    <w:rsid w:val="00D336D9"/>
    <w:rsid w:val="00D35EEC"/>
    <w:rsid w:val="00D4088D"/>
    <w:rsid w:val="00D57270"/>
    <w:rsid w:val="00D61709"/>
    <w:rsid w:val="00D62447"/>
    <w:rsid w:val="00D70405"/>
    <w:rsid w:val="00D737C2"/>
    <w:rsid w:val="00D740CF"/>
    <w:rsid w:val="00D8032D"/>
    <w:rsid w:val="00D83910"/>
    <w:rsid w:val="00D85CF7"/>
    <w:rsid w:val="00D8709A"/>
    <w:rsid w:val="00D925C5"/>
    <w:rsid w:val="00D92690"/>
    <w:rsid w:val="00D92997"/>
    <w:rsid w:val="00D941BE"/>
    <w:rsid w:val="00D94D71"/>
    <w:rsid w:val="00D9709B"/>
    <w:rsid w:val="00DB44AC"/>
    <w:rsid w:val="00DC364A"/>
    <w:rsid w:val="00DC3D82"/>
    <w:rsid w:val="00DC4704"/>
    <w:rsid w:val="00DE49CD"/>
    <w:rsid w:val="00DE6EC3"/>
    <w:rsid w:val="00DF1FB2"/>
    <w:rsid w:val="00DF5050"/>
    <w:rsid w:val="00DF6030"/>
    <w:rsid w:val="00E07296"/>
    <w:rsid w:val="00E122B9"/>
    <w:rsid w:val="00E15D00"/>
    <w:rsid w:val="00E204AD"/>
    <w:rsid w:val="00E20823"/>
    <w:rsid w:val="00E22759"/>
    <w:rsid w:val="00E42C4E"/>
    <w:rsid w:val="00E46CBF"/>
    <w:rsid w:val="00E53BC8"/>
    <w:rsid w:val="00E7023F"/>
    <w:rsid w:val="00E71EC9"/>
    <w:rsid w:val="00E720AD"/>
    <w:rsid w:val="00E7507E"/>
    <w:rsid w:val="00E779FB"/>
    <w:rsid w:val="00E803BD"/>
    <w:rsid w:val="00E80412"/>
    <w:rsid w:val="00E856F6"/>
    <w:rsid w:val="00E904BC"/>
    <w:rsid w:val="00E943F3"/>
    <w:rsid w:val="00EA0051"/>
    <w:rsid w:val="00EB03DB"/>
    <w:rsid w:val="00EB1083"/>
    <w:rsid w:val="00EB70D3"/>
    <w:rsid w:val="00ED298E"/>
    <w:rsid w:val="00EE06EB"/>
    <w:rsid w:val="00EF0296"/>
    <w:rsid w:val="00EF26B6"/>
    <w:rsid w:val="00EF3F77"/>
    <w:rsid w:val="00EF4DCB"/>
    <w:rsid w:val="00EF7D81"/>
    <w:rsid w:val="00F01D5E"/>
    <w:rsid w:val="00F01F1F"/>
    <w:rsid w:val="00F02952"/>
    <w:rsid w:val="00F04ADA"/>
    <w:rsid w:val="00F06E95"/>
    <w:rsid w:val="00F07C57"/>
    <w:rsid w:val="00F14B6B"/>
    <w:rsid w:val="00F21316"/>
    <w:rsid w:val="00F27355"/>
    <w:rsid w:val="00F276D8"/>
    <w:rsid w:val="00F41C41"/>
    <w:rsid w:val="00F45B69"/>
    <w:rsid w:val="00F47F74"/>
    <w:rsid w:val="00F57EF0"/>
    <w:rsid w:val="00F60F1B"/>
    <w:rsid w:val="00F71F21"/>
    <w:rsid w:val="00F751F0"/>
    <w:rsid w:val="00F867F8"/>
    <w:rsid w:val="00F91397"/>
    <w:rsid w:val="00F96711"/>
    <w:rsid w:val="00FA1733"/>
    <w:rsid w:val="00FA3440"/>
    <w:rsid w:val="00FA622C"/>
    <w:rsid w:val="00FA766C"/>
    <w:rsid w:val="00FB09A4"/>
    <w:rsid w:val="00FB1688"/>
    <w:rsid w:val="00FC3199"/>
    <w:rsid w:val="00FC61F1"/>
    <w:rsid w:val="00FE350F"/>
    <w:rsid w:val="00FE3D36"/>
    <w:rsid w:val="00FE4FC1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25D37"/>
  <w15:docId w15:val="{825A4631-1DEA-45C7-A17D-16CBC622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DEC"/>
    <w:pPr>
      <w:spacing w:after="40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42D"/>
    <w:pPr>
      <w:keepNext/>
      <w:keepLines/>
      <w:spacing w:before="240"/>
      <w:outlineLvl w:val="0"/>
    </w:pPr>
    <w:rPr>
      <w:rFonts w:eastAsiaTheme="majorEastAsia" w:cstheme="majorBidi"/>
      <w:b/>
      <w:color w:val="51247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15F"/>
    <w:pPr>
      <w:keepNext/>
      <w:keepLines/>
      <w:numPr>
        <w:numId w:val="11"/>
      </w:numPr>
      <w:spacing w:before="240" w:after="120"/>
      <w:ind w:left="425" w:hanging="425"/>
      <w:outlineLvl w:val="1"/>
    </w:pPr>
    <w:rPr>
      <w:rFonts w:eastAsiaTheme="majorEastAsia" w:cstheme="majorBidi"/>
      <w:b/>
      <w:color w:val="51247A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15F"/>
    <w:pPr>
      <w:keepNext/>
      <w:keepLines/>
      <w:spacing w:before="240" w:after="120"/>
      <w:outlineLvl w:val="2"/>
    </w:pPr>
    <w:rPr>
      <w:rFonts w:eastAsiaTheme="majorEastAsia" w:cs="Arial"/>
      <w:b/>
      <w:color w:val="51247A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22B9"/>
    <w:pPr>
      <w:keepNext/>
      <w:keepLines/>
      <w:numPr>
        <w:numId w:val="6"/>
      </w:numPr>
      <w:spacing w:before="240"/>
      <w:ind w:left="567" w:hanging="567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519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C715F"/>
    <w:rPr>
      <w:rFonts w:ascii="Arial" w:eastAsiaTheme="majorEastAsia" w:hAnsi="Arial" w:cstheme="majorBidi"/>
      <w:b/>
      <w:color w:val="51247A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9542D"/>
    <w:rPr>
      <w:rFonts w:ascii="Arial" w:eastAsiaTheme="majorEastAsia" w:hAnsi="Arial" w:cstheme="majorBidi"/>
      <w:b/>
      <w:color w:val="51247A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C715F"/>
    <w:rPr>
      <w:rFonts w:ascii="Arial" w:eastAsiaTheme="majorEastAsia" w:hAnsi="Arial" w:cs="Arial"/>
      <w:b/>
      <w:color w:val="51247A"/>
      <w:szCs w:val="24"/>
    </w:rPr>
  </w:style>
  <w:style w:type="table" w:styleId="TableGrid">
    <w:name w:val="Table Grid"/>
    <w:basedOn w:val="TableNormal"/>
    <w:uiPriority w:val="39"/>
    <w:rsid w:val="00C51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0A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A51"/>
  </w:style>
  <w:style w:type="paragraph" w:styleId="Footer">
    <w:name w:val="footer"/>
    <w:basedOn w:val="Normal"/>
    <w:link w:val="FooterChar"/>
    <w:uiPriority w:val="99"/>
    <w:unhideWhenUsed/>
    <w:rsid w:val="009E3992"/>
    <w:pPr>
      <w:tabs>
        <w:tab w:val="left" w:pos="204"/>
        <w:tab w:val="center" w:pos="4513"/>
        <w:tab w:val="right" w:pos="10348"/>
      </w:tabs>
    </w:pPr>
    <w:rPr>
      <w:i/>
      <w:color w:val="51247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E3992"/>
    <w:rPr>
      <w:rFonts w:ascii="Arial" w:hAnsi="Arial"/>
      <w:i/>
      <w:color w:val="51247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8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7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F46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4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96943"/>
    <w:rPr>
      <w:color w:val="808080"/>
    </w:rPr>
  </w:style>
  <w:style w:type="paragraph" w:customStyle="1" w:styleId="Default">
    <w:name w:val="Default"/>
    <w:rsid w:val="0017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1D6C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122B9"/>
    <w:rPr>
      <w:rFonts w:ascii="Arial" w:eastAsiaTheme="majorEastAsia" w:hAnsi="Arial" w:cstheme="majorBidi"/>
      <w:iCs/>
      <w:sz w:val="20"/>
    </w:rPr>
  </w:style>
  <w:style w:type="paragraph" w:styleId="NoSpacing">
    <w:name w:val="No Spacing"/>
    <w:uiPriority w:val="1"/>
    <w:qFormat/>
    <w:rsid w:val="00E122B9"/>
    <w:pPr>
      <w:spacing w:after="0" w:line="240" w:lineRule="auto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71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74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74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74A"/>
    <w:rPr>
      <w:rFonts w:ascii="Arial" w:hAnsi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724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240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7240"/>
    <w:rPr>
      <w:vertAlign w:val="superscript"/>
    </w:rPr>
  </w:style>
  <w:style w:type="character" w:customStyle="1" w:styleId="Contentcontroltext">
    <w:name w:val="Content control text"/>
    <w:basedOn w:val="DefaultParagraphFont"/>
    <w:uiPriority w:val="1"/>
    <w:rsid w:val="007C58F1"/>
    <w:rPr>
      <w:rFonts w:ascii="Arial" w:hAnsi="Arial"/>
      <w:color w:val="000000" w:themeColor="text1"/>
      <w:sz w:val="20"/>
    </w:rPr>
  </w:style>
  <w:style w:type="table" w:customStyle="1" w:styleId="TableGrid1">
    <w:name w:val="Table Grid1"/>
    <w:basedOn w:val="TableNormal"/>
    <w:next w:val="TableGrid"/>
    <w:uiPriority w:val="39"/>
    <w:rsid w:val="0001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">
    <w:name w:val="Note"/>
    <w:basedOn w:val="Normal"/>
    <w:qFormat/>
    <w:rsid w:val="00D35EEC"/>
    <w:rPr>
      <w:rFonts w:cs="Arial"/>
      <w:i/>
      <w:sz w:val="16"/>
      <w:szCs w:val="20"/>
    </w:rPr>
  </w:style>
  <w:style w:type="paragraph" w:customStyle="1" w:styleId="HeaderNote">
    <w:name w:val="Header Note"/>
    <w:basedOn w:val="NoSpacing"/>
    <w:qFormat/>
    <w:rsid w:val="006A4446"/>
    <w:pPr>
      <w:ind w:right="3378"/>
    </w:pPr>
    <w:rPr>
      <w:sz w:val="16"/>
    </w:rPr>
  </w:style>
  <w:style w:type="paragraph" w:styleId="Revision">
    <w:name w:val="Revision"/>
    <w:hidden/>
    <w:uiPriority w:val="99"/>
    <w:semiHidden/>
    <w:rsid w:val="00934564"/>
    <w:pPr>
      <w:spacing w:after="0" w:line="240" w:lineRule="auto"/>
    </w:pPr>
    <w:rPr>
      <w:rFonts w:ascii="Arial" w:hAnsi="Arial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A7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licies.uq.edu.au/document/view-current.php?id=139" TargetMode="External"/><Relationship Id="rId18" Type="http://schemas.openxmlformats.org/officeDocument/2006/relationships/hyperlink" Target="https://policies.uq.edu.au/document/view-current.php?id=138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policies.uq.edu.au/document/view-current.php?id=196" TargetMode="External"/><Relationship Id="rId7" Type="http://schemas.openxmlformats.org/officeDocument/2006/relationships/styles" Target="styles.xml"/><Relationship Id="rId12" Type="http://schemas.openxmlformats.org/officeDocument/2006/relationships/hyperlink" Target="https://sharepoint.admin.uq.edu.au/sites/ABC/programbulletin/Forms" TargetMode="External"/><Relationship Id="rId17" Type="http://schemas.openxmlformats.org/officeDocument/2006/relationships/hyperlink" Target="https://policies.uq.edu.au/document/view-current.php?id=196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olicies.uq.edu.au/document/view-current.php?id=138" TargetMode="External"/><Relationship Id="rId20" Type="http://schemas.openxmlformats.org/officeDocument/2006/relationships/hyperlink" Target="https://policies.uq.edu.au/document/view-current.php?id=138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policies.uq.edu.au/document/view-current.php?id=139" TargetMode="External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s://policies.uq.edu.au/document/view-current.php?id=196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harepoint.admin.uq.edu.au/sites/ABC/programbulletin/Forms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C\Governance\1.%20Policies%20and%20Procedures\Collaborative%20Service%20Teaching\2025%20-%20updated%20forms\FRM%20TPL%20Collaborative%20Service%20Teaching%20Agre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E71A1B35B34FA796E29F8CD61CD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30FE1-1247-41D1-AD9F-B8297CFA166E}"/>
      </w:docPartPr>
      <w:docPartBody>
        <w:p w:rsidR="000A48F2" w:rsidRDefault="000A48F2">
          <w:pPr>
            <w:pStyle w:val="4BE71A1B35B34FA796E29F8CD61CD3F7"/>
          </w:pPr>
          <w:r w:rsidRPr="00CF34C7">
            <w:rPr>
              <w:rStyle w:val="PlaceholderText"/>
            </w:rPr>
            <w:t>Choose an item.</w:t>
          </w:r>
        </w:p>
      </w:docPartBody>
    </w:docPart>
    <w:docPart>
      <w:docPartPr>
        <w:name w:val="CBEDA6DADDF149CF909A253FB115F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19195-BC6D-4338-B0FC-254B960C992E}"/>
      </w:docPartPr>
      <w:docPartBody>
        <w:p w:rsidR="000A48F2" w:rsidRDefault="000A48F2">
          <w:pPr>
            <w:pStyle w:val="CBEDA6DADDF149CF909A253FB115FCFC"/>
          </w:pPr>
          <w:r>
            <w:rPr>
              <w:rStyle w:val="PlaceholderText"/>
            </w:rPr>
            <w:t>Enter school name</w:t>
          </w:r>
        </w:p>
      </w:docPartBody>
    </w:docPart>
    <w:docPart>
      <w:docPartPr>
        <w:name w:val="E22957CB85F546378431BE4AF2DCC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DFE20-98A1-44EC-A30C-85E81096E01D}"/>
      </w:docPartPr>
      <w:docPartBody>
        <w:p w:rsidR="000A48F2" w:rsidRDefault="000A48F2">
          <w:pPr>
            <w:pStyle w:val="E22957CB85F546378431BE4AF2DCC424"/>
          </w:pPr>
          <w:r>
            <w:rPr>
              <w:rStyle w:val="PlaceholderText"/>
            </w:rPr>
            <w:t>Enter provider or academic unit name</w:t>
          </w:r>
        </w:p>
      </w:docPartBody>
    </w:docPart>
    <w:docPart>
      <w:docPartPr>
        <w:name w:val="600B3D4346A545EABB571E471C1C0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E567B-B677-411F-A82C-7ADE021B0790}"/>
      </w:docPartPr>
      <w:docPartBody>
        <w:p w:rsidR="000A48F2" w:rsidRDefault="000A48F2">
          <w:pPr>
            <w:pStyle w:val="600B3D4346A545EABB571E471C1C0EE1"/>
          </w:pPr>
          <w:r>
            <w:rPr>
              <w:rStyle w:val="PlaceholderText"/>
            </w:rPr>
            <w:t>Choose relevant faculty</w:t>
          </w:r>
        </w:p>
      </w:docPartBody>
    </w:docPart>
    <w:docPart>
      <w:docPartPr>
        <w:name w:val="AC86FB23C1044E02AFFAF8EA39D31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8A61F-6AB8-405D-8AC6-6545EA04AB1E}"/>
      </w:docPartPr>
      <w:docPartBody>
        <w:p w:rsidR="000A48F2" w:rsidRDefault="000A48F2">
          <w:pPr>
            <w:pStyle w:val="AC86FB23C1044E02AFFAF8EA39D31A02"/>
          </w:pPr>
          <w:r>
            <w:rPr>
              <w:rStyle w:val="PlaceholderText"/>
            </w:rPr>
            <w:t>Enter details</w:t>
          </w:r>
        </w:p>
      </w:docPartBody>
    </w:docPart>
    <w:docPart>
      <w:docPartPr>
        <w:name w:val="0946356395744E3BBC215E45F0248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87466-3FA6-47C7-903E-8DA89D522BE6}"/>
      </w:docPartPr>
      <w:docPartBody>
        <w:p w:rsidR="000A48F2" w:rsidRDefault="000A48F2">
          <w:pPr>
            <w:pStyle w:val="0946356395744E3BBC215E45F024879F"/>
          </w:pPr>
          <w:r>
            <w:rPr>
              <w:rStyle w:val="PlaceholderText"/>
            </w:rPr>
            <w:t>Enter details</w:t>
          </w:r>
        </w:p>
      </w:docPartBody>
    </w:docPart>
    <w:docPart>
      <w:docPartPr>
        <w:name w:val="9622FB9404E445FC960BD9DFB0D68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73B01-C325-4CCD-9D6B-A4FF1FAE2490}"/>
      </w:docPartPr>
      <w:docPartBody>
        <w:p w:rsidR="000A48F2" w:rsidRDefault="000A48F2">
          <w:pPr>
            <w:pStyle w:val="9622FB9404E445FC960BD9DFB0D68966"/>
          </w:pPr>
          <w:r>
            <w:rPr>
              <w:rStyle w:val="PlaceholderText"/>
            </w:rPr>
            <w:t>Enter details</w:t>
          </w:r>
        </w:p>
      </w:docPartBody>
    </w:docPart>
    <w:docPart>
      <w:docPartPr>
        <w:name w:val="DDD4BE5C237541ABBFAAC4798E5F4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A3E4C-326B-45E4-8AAD-3C08033D0EC4}"/>
      </w:docPartPr>
      <w:docPartBody>
        <w:p w:rsidR="000A48F2" w:rsidRDefault="000A48F2">
          <w:pPr>
            <w:pStyle w:val="DDD4BE5C237541ABBFAAC4798E5F4DC1"/>
          </w:pPr>
          <w:r>
            <w:rPr>
              <w:rStyle w:val="PlaceholderText"/>
            </w:rPr>
            <w:t>Enter details</w:t>
          </w:r>
        </w:p>
      </w:docPartBody>
    </w:docPart>
    <w:docPart>
      <w:docPartPr>
        <w:name w:val="B751EF1F22A4432C9241708C7E015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83FCD-2324-4E2C-BCDB-A66A0C64EF06}"/>
      </w:docPartPr>
      <w:docPartBody>
        <w:p w:rsidR="000A48F2" w:rsidRDefault="000A48F2">
          <w:pPr>
            <w:pStyle w:val="B751EF1F22A4432C9241708C7E01500A"/>
          </w:pPr>
          <w:r>
            <w:rPr>
              <w:rStyle w:val="PlaceholderText"/>
            </w:rPr>
            <w:t>Enter details</w:t>
          </w:r>
        </w:p>
      </w:docPartBody>
    </w:docPart>
    <w:docPart>
      <w:docPartPr>
        <w:name w:val="61EA035515024FE897EBE6FB32E53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9931E-EEDB-4178-AA19-BAAE2C0BDAE9}"/>
      </w:docPartPr>
      <w:docPartBody>
        <w:p w:rsidR="000A48F2" w:rsidRDefault="000A48F2">
          <w:pPr>
            <w:pStyle w:val="61EA035515024FE897EBE6FB32E53B0B"/>
          </w:pPr>
          <w:r>
            <w:rPr>
              <w:rStyle w:val="PlaceholderText"/>
            </w:rPr>
            <w:t>Enter details</w:t>
          </w:r>
        </w:p>
      </w:docPartBody>
    </w:docPart>
    <w:docPart>
      <w:docPartPr>
        <w:name w:val="69539AC530B4420D8759421ED65EC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09FE1-3CC2-44E7-8F72-8A8593157571}"/>
      </w:docPartPr>
      <w:docPartBody>
        <w:p w:rsidR="000A48F2" w:rsidRDefault="000A48F2">
          <w:pPr>
            <w:pStyle w:val="69539AC530B4420D8759421ED65ECE93"/>
          </w:pPr>
          <w:r>
            <w:rPr>
              <w:rStyle w:val="PlaceholderText"/>
            </w:rPr>
            <w:t>Enter details</w:t>
          </w:r>
        </w:p>
      </w:docPartBody>
    </w:docPart>
    <w:docPart>
      <w:docPartPr>
        <w:name w:val="C7D0912BBC8F4A91A4D37560393FC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45D01-0EA9-404C-9195-E0930A4662C6}"/>
      </w:docPartPr>
      <w:docPartBody>
        <w:p w:rsidR="000A48F2" w:rsidRDefault="000A48F2">
          <w:pPr>
            <w:pStyle w:val="C7D0912BBC8F4A91A4D37560393FCC0D"/>
          </w:pPr>
          <w:r>
            <w:rPr>
              <w:rStyle w:val="PlaceholderText"/>
            </w:rPr>
            <w:t>Enter details</w:t>
          </w:r>
        </w:p>
      </w:docPartBody>
    </w:docPart>
    <w:docPart>
      <w:docPartPr>
        <w:name w:val="5BC8666B2DCE4F9D93D79C98FCA5B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4666B-20E3-41D6-A9A4-C01ACD766209}"/>
      </w:docPartPr>
      <w:docPartBody>
        <w:p w:rsidR="000A48F2" w:rsidRDefault="000A48F2">
          <w:pPr>
            <w:pStyle w:val="5BC8666B2DCE4F9D93D79C98FCA5B945"/>
          </w:pPr>
          <w:r>
            <w:rPr>
              <w:rStyle w:val="PlaceholderText"/>
            </w:rPr>
            <w:t>Enter details</w:t>
          </w:r>
        </w:p>
      </w:docPartBody>
    </w:docPart>
    <w:docPart>
      <w:docPartPr>
        <w:name w:val="6DCFC3DB37264D63A343B70DB963A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EA692-FA18-4FAC-B56E-241F53DCE1E8}"/>
      </w:docPartPr>
      <w:docPartBody>
        <w:p w:rsidR="000A48F2" w:rsidRDefault="000A48F2">
          <w:pPr>
            <w:pStyle w:val="6DCFC3DB37264D63A343B70DB963A528"/>
          </w:pPr>
          <w:r>
            <w:rPr>
              <w:rStyle w:val="PlaceholderText"/>
            </w:rPr>
            <w:t>Enter details</w:t>
          </w:r>
        </w:p>
      </w:docPartBody>
    </w:docPart>
    <w:docPart>
      <w:docPartPr>
        <w:name w:val="5FAC118EBA9147B5A8893F7EE9D81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F0080-6BF7-4F99-9997-64F05CD2358C}"/>
      </w:docPartPr>
      <w:docPartBody>
        <w:p w:rsidR="000A48F2" w:rsidRDefault="000A48F2">
          <w:pPr>
            <w:pStyle w:val="5FAC118EBA9147B5A8893F7EE9D8198F"/>
          </w:pPr>
          <w:r>
            <w:rPr>
              <w:rStyle w:val="PlaceholderText"/>
            </w:rPr>
            <w:t>Enter details</w:t>
          </w:r>
        </w:p>
      </w:docPartBody>
    </w:docPart>
    <w:docPart>
      <w:docPartPr>
        <w:name w:val="19DAEF53B8894B009E093F3A1DA81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724FC-BBD5-4165-AEC9-9E23FEA36105}"/>
      </w:docPartPr>
      <w:docPartBody>
        <w:p w:rsidR="000A48F2" w:rsidRDefault="000A48F2">
          <w:pPr>
            <w:pStyle w:val="19DAEF53B8894B009E093F3A1DA81662"/>
          </w:pPr>
          <w:r>
            <w:rPr>
              <w:rStyle w:val="PlaceholderText"/>
            </w:rPr>
            <w:t>Enter details</w:t>
          </w:r>
        </w:p>
      </w:docPartBody>
    </w:docPart>
    <w:docPart>
      <w:docPartPr>
        <w:name w:val="EA4284AB7F4D49A7AE90B5BCA27D8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3626C-A585-440A-A089-2C0B2D919498}"/>
      </w:docPartPr>
      <w:docPartBody>
        <w:p w:rsidR="000A48F2" w:rsidRDefault="000A48F2">
          <w:pPr>
            <w:pStyle w:val="EA4284AB7F4D49A7AE90B5BCA27D8096"/>
          </w:pPr>
          <w:r>
            <w:rPr>
              <w:rStyle w:val="PlaceholderText"/>
            </w:rPr>
            <w:t>Enter details</w:t>
          </w:r>
        </w:p>
      </w:docPartBody>
    </w:docPart>
    <w:docPart>
      <w:docPartPr>
        <w:name w:val="54602D1D62CC4B978752AE52AED3B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73FCC-9ABE-40CB-A720-3F61E6A641D9}"/>
      </w:docPartPr>
      <w:docPartBody>
        <w:p w:rsidR="000A48F2" w:rsidRDefault="000A48F2">
          <w:pPr>
            <w:pStyle w:val="54602D1D62CC4B978752AE52AED3BF46"/>
          </w:pPr>
          <w:r>
            <w:rPr>
              <w:rStyle w:val="PlaceholderText"/>
            </w:rPr>
            <w:t>Enter details</w:t>
          </w:r>
        </w:p>
      </w:docPartBody>
    </w:docPart>
    <w:docPart>
      <w:docPartPr>
        <w:name w:val="2AAA4F49E3B44FEBAC40E9CB69EB0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A3EBB-906D-4199-887D-990ECC42985F}"/>
      </w:docPartPr>
      <w:docPartBody>
        <w:p w:rsidR="000A48F2" w:rsidRDefault="000A48F2">
          <w:pPr>
            <w:pStyle w:val="2AAA4F49E3B44FEBAC40E9CB69EB092C"/>
          </w:pPr>
          <w:r>
            <w:rPr>
              <w:rStyle w:val="PlaceholderText"/>
            </w:rPr>
            <w:t>Percentage split of EFTSL between host and provider</w:t>
          </w:r>
        </w:p>
      </w:docPartBody>
    </w:docPart>
    <w:docPart>
      <w:docPartPr>
        <w:name w:val="A7AEB9D881AB4114888384A07BE77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2C76B-90DF-4DD9-AC8A-B0C406A27C74}"/>
      </w:docPartPr>
      <w:docPartBody>
        <w:p w:rsidR="000A48F2" w:rsidRDefault="000A48F2">
          <w:pPr>
            <w:pStyle w:val="A7AEB9D881AB4114888384A07BE779ED"/>
          </w:pPr>
          <w:r>
            <w:rPr>
              <w:rStyle w:val="PlaceholderText"/>
            </w:rPr>
            <w:t>Enter expected EFTSL equivalent per semester</w:t>
          </w:r>
        </w:p>
      </w:docPartBody>
    </w:docPart>
    <w:docPart>
      <w:docPartPr>
        <w:name w:val="CFFBF3A0D9C54BFF888E5C5824CA6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E3923-C659-4C29-9F91-46800780EE5C}"/>
      </w:docPartPr>
      <w:docPartBody>
        <w:p w:rsidR="000A48F2" w:rsidRDefault="000A48F2">
          <w:pPr>
            <w:pStyle w:val="CFFBF3A0D9C54BFF888E5C5824CA6EC1"/>
          </w:pPr>
          <w:r>
            <w:rPr>
              <w:rStyle w:val="PlaceholderText"/>
            </w:rPr>
            <w:t>Enter details</w:t>
          </w:r>
        </w:p>
      </w:docPartBody>
    </w:docPart>
    <w:docPart>
      <w:docPartPr>
        <w:name w:val="685144FC9A1042159C865B17DB064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26B99-050C-48A6-947D-AFC3578BF248}"/>
      </w:docPartPr>
      <w:docPartBody>
        <w:p w:rsidR="000A48F2" w:rsidRDefault="000A48F2">
          <w:pPr>
            <w:pStyle w:val="685144FC9A1042159C865B17DB064E29"/>
          </w:pPr>
          <w:r>
            <w:rPr>
              <w:rStyle w:val="PlaceholderText"/>
            </w:rPr>
            <w:t>Start and end date/term of agreement</w:t>
          </w:r>
          <w:r w:rsidRPr="00413B27">
            <w:rPr>
              <w:rStyle w:val="PlaceholderText"/>
            </w:rPr>
            <w:t xml:space="preserve"> </w:t>
          </w:r>
        </w:p>
      </w:docPartBody>
    </w:docPart>
    <w:docPart>
      <w:docPartPr>
        <w:name w:val="FB8B89CE0AD54D668344BDB7A40B2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6C0AB-210D-49C7-B185-EECBFDECBBD0}"/>
      </w:docPartPr>
      <w:docPartBody>
        <w:p w:rsidR="000A48F2" w:rsidRDefault="000A48F2">
          <w:pPr>
            <w:pStyle w:val="FB8B89CE0AD54D668344BDB7A40B2D43"/>
          </w:pPr>
          <w:r>
            <w:rPr>
              <w:rStyle w:val="PlaceholderText"/>
            </w:rPr>
            <w:t>Enter details</w:t>
          </w:r>
        </w:p>
      </w:docPartBody>
    </w:docPart>
    <w:docPart>
      <w:docPartPr>
        <w:name w:val="D30C493931B54430B550BA3E67921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A4BCF-DDFB-4097-80F0-1CA6E6E54D73}"/>
      </w:docPartPr>
      <w:docPartBody>
        <w:p w:rsidR="000A48F2" w:rsidRDefault="000A48F2">
          <w:pPr>
            <w:pStyle w:val="D30C493931B54430B550BA3E67921021"/>
          </w:pPr>
          <w:r w:rsidRPr="006A6B30">
            <w:rPr>
              <w:color w:val="808080"/>
            </w:rPr>
            <w:t xml:space="preserve"> Enter details of consultation undertaken</w:t>
          </w:r>
        </w:p>
      </w:docPartBody>
    </w:docPart>
    <w:docPart>
      <w:docPartPr>
        <w:name w:val="FF4F546B1AC44CA691594D75DBFF7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CEB01-7366-45A5-91DC-16724C98A032}"/>
      </w:docPartPr>
      <w:docPartBody>
        <w:p w:rsidR="000A48F2" w:rsidRDefault="000A48F2">
          <w:pPr>
            <w:pStyle w:val="FF4F546B1AC44CA691594D75DBFF788A"/>
          </w:pPr>
          <w:r>
            <w:t xml:space="preserve"> </w:t>
          </w:r>
        </w:p>
      </w:docPartBody>
    </w:docPart>
    <w:docPart>
      <w:docPartPr>
        <w:name w:val="CF57EDC840E5458D921669B5AE2B6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DC0CB-A4AF-429D-AED1-FC70D4E6CCB4}"/>
      </w:docPartPr>
      <w:docPartBody>
        <w:p w:rsidR="000A48F2" w:rsidRDefault="000A48F2">
          <w:pPr>
            <w:pStyle w:val="CF57EDC840E5458D921669B5AE2B6870"/>
          </w:pPr>
          <w:r>
            <w:t xml:space="preserve"> </w:t>
          </w:r>
        </w:p>
      </w:docPartBody>
    </w:docPart>
    <w:docPart>
      <w:docPartPr>
        <w:name w:val="7DA3DC0F6C304B9392124A9257680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D7E56-97E8-413F-A1B7-01B467B30B9F}"/>
      </w:docPartPr>
      <w:docPartBody>
        <w:p w:rsidR="000A48F2" w:rsidRDefault="000A48F2">
          <w:pPr>
            <w:pStyle w:val="7DA3DC0F6C304B9392124A92576809A4"/>
          </w:pPr>
          <w:r w:rsidRPr="006A6B30">
            <w:rPr>
              <w:color w:val="808080"/>
            </w:rPr>
            <w:t>Enter name of head of school/unit</w:t>
          </w:r>
        </w:p>
      </w:docPartBody>
    </w:docPart>
    <w:docPart>
      <w:docPartPr>
        <w:name w:val="29A14BBE2A194FEA94BA0D4CA01F3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8041B-3D55-4D38-9302-B25B262A1676}"/>
      </w:docPartPr>
      <w:docPartBody>
        <w:p w:rsidR="000A48F2" w:rsidRDefault="000A48F2">
          <w:pPr>
            <w:pStyle w:val="29A14BBE2A194FEA94BA0D4CA01F3713"/>
          </w:pPr>
          <w:r w:rsidRPr="006A6B30">
            <w:rPr>
              <w:color w:val="808080"/>
            </w:rPr>
            <w:t xml:space="preserve"> Enter name of head of school/unit</w:t>
          </w:r>
        </w:p>
      </w:docPartBody>
    </w:docPart>
    <w:docPart>
      <w:docPartPr>
        <w:name w:val="0B70F10DDDAB45D8A04FB5F09DA32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18FCC-FDFE-4216-9982-7C6E00C53D3A}"/>
      </w:docPartPr>
      <w:docPartBody>
        <w:p w:rsidR="000A48F2" w:rsidRDefault="000A48F2">
          <w:pPr>
            <w:pStyle w:val="0B70F10DDDAB45D8A04FB5F09DA32F96"/>
          </w:pPr>
          <w:r w:rsidRPr="008C00DC">
            <w:rPr>
              <w:color w:val="808080"/>
              <w:szCs w:val="18"/>
            </w:rPr>
            <w:t>Click to select</w:t>
          </w:r>
          <w:r w:rsidRPr="008C00DC">
            <w:rPr>
              <w:rStyle w:val="PlaceholderText"/>
              <w:szCs w:val="18"/>
            </w:rPr>
            <w:t xml:space="preserve"> date</w:t>
          </w:r>
        </w:p>
      </w:docPartBody>
    </w:docPart>
    <w:docPart>
      <w:docPartPr>
        <w:name w:val="54815277ED6140BAA7444F954F8CA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0EA7D-F733-4EE7-8FBC-84D32F9A0BC1}"/>
      </w:docPartPr>
      <w:docPartBody>
        <w:p w:rsidR="000A48F2" w:rsidRDefault="000A48F2">
          <w:pPr>
            <w:pStyle w:val="54815277ED6140BAA7444F954F8CA3A9"/>
          </w:pPr>
          <w:r w:rsidRPr="006A6B30">
            <w:rPr>
              <w:color w:val="808080"/>
            </w:rPr>
            <w:t>Click to select</w:t>
          </w:r>
          <w:r w:rsidRPr="006A6B30">
            <w:rPr>
              <w:rStyle w:val="PlaceholderText"/>
            </w:rPr>
            <w:t xml:space="preserve"> date</w:t>
          </w:r>
        </w:p>
      </w:docPartBody>
    </w:docPart>
    <w:docPart>
      <w:docPartPr>
        <w:name w:val="6451F34E08114CA2B9D58458D0EB5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46553-BBCF-4A93-8114-1722B028D68C}"/>
      </w:docPartPr>
      <w:docPartBody>
        <w:p w:rsidR="000A48F2" w:rsidRDefault="000A48F2">
          <w:pPr>
            <w:pStyle w:val="6451F34E08114CA2B9D58458D0EB5066"/>
          </w:pPr>
          <w:r w:rsidRPr="00C35AAF">
            <w:rPr>
              <w:color w:val="808080"/>
            </w:rPr>
            <w:t>Signature of executive dean</w:t>
          </w:r>
        </w:p>
      </w:docPartBody>
    </w:docPart>
    <w:docPart>
      <w:docPartPr>
        <w:name w:val="5A9E94A86E00461B9F8144275BA1F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9076E-FD9E-499D-BE4C-95698B48AFF9}"/>
      </w:docPartPr>
      <w:docPartBody>
        <w:p w:rsidR="000A48F2" w:rsidRDefault="000A48F2">
          <w:pPr>
            <w:pStyle w:val="5A9E94A86E00461B9F8144275BA1F9AE"/>
          </w:pPr>
          <w:r w:rsidRPr="00C35AAF">
            <w:rPr>
              <w:color w:val="808080"/>
            </w:rPr>
            <w:t>Signature of executive dean</w:t>
          </w:r>
        </w:p>
      </w:docPartBody>
    </w:docPart>
    <w:docPart>
      <w:docPartPr>
        <w:name w:val="EE0A3849315C4BCABB7A9399DE887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1DB57-C62E-4F73-BA47-2CD6866A7EFF}"/>
      </w:docPartPr>
      <w:docPartBody>
        <w:p w:rsidR="000A48F2" w:rsidRDefault="000A48F2">
          <w:pPr>
            <w:pStyle w:val="EE0A3849315C4BCABB7A9399DE887DD0"/>
          </w:pPr>
          <w:r w:rsidRPr="00C35AAF">
            <w:rPr>
              <w:color w:val="808080"/>
            </w:rPr>
            <w:t>Enter name of executive dean</w:t>
          </w:r>
        </w:p>
      </w:docPartBody>
    </w:docPart>
    <w:docPart>
      <w:docPartPr>
        <w:name w:val="34460CC931134D0EBE97DEF4AC50E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5CE40-FE1C-4D37-A379-7147F1B26A06}"/>
      </w:docPartPr>
      <w:docPartBody>
        <w:p w:rsidR="000A48F2" w:rsidRDefault="000A48F2">
          <w:pPr>
            <w:pStyle w:val="34460CC931134D0EBE97DEF4AC50E6B6"/>
          </w:pPr>
          <w:r w:rsidRPr="00C35AAF">
            <w:rPr>
              <w:color w:val="808080"/>
            </w:rPr>
            <w:t xml:space="preserve"> Enter name of executive dean</w:t>
          </w:r>
        </w:p>
      </w:docPartBody>
    </w:docPart>
    <w:docPart>
      <w:docPartPr>
        <w:name w:val="57132973203B47A6912F5BC7EC3C0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43466-00A9-4898-AE12-91B2C4E3BE1C}"/>
      </w:docPartPr>
      <w:docPartBody>
        <w:p w:rsidR="000A48F2" w:rsidRDefault="000A48F2">
          <w:pPr>
            <w:pStyle w:val="57132973203B47A6912F5BC7EC3C022B"/>
          </w:pPr>
          <w:r w:rsidRPr="00C35AAF">
            <w:rPr>
              <w:color w:val="808080"/>
            </w:rPr>
            <w:t>Click to select</w:t>
          </w:r>
          <w:r w:rsidRPr="00C35AAF">
            <w:rPr>
              <w:rStyle w:val="PlaceholderText"/>
            </w:rPr>
            <w:t xml:space="preserve"> date</w:t>
          </w:r>
        </w:p>
      </w:docPartBody>
    </w:docPart>
    <w:docPart>
      <w:docPartPr>
        <w:name w:val="F197776B08624E4594F1CBB216B83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657DE-AF65-4D3C-9BFD-C1D907ED8E0B}"/>
      </w:docPartPr>
      <w:docPartBody>
        <w:p w:rsidR="000A48F2" w:rsidRDefault="000A48F2">
          <w:pPr>
            <w:pStyle w:val="F197776B08624E4594F1CBB216B83C46"/>
          </w:pPr>
          <w:r w:rsidRPr="00C35AAF">
            <w:rPr>
              <w:color w:val="808080"/>
            </w:rPr>
            <w:t>Click to select</w:t>
          </w:r>
          <w:r w:rsidRPr="00C35AAF">
            <w:rPr>
              <w:rStyle w:val="PlaceholderText"/>
            </w:rPr>
            <w:t xml:space="preserve">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F2"/>
    <w:rsid w:val="000A48F2"/>
    <w:rsid w:val="00B0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BE71A1B35B34FA796E29F8CD61CD3F7">
    <w:name w:val="4BE71A1B35B34FA796E29F8CD61CD3F7"/>
  </w:style>
  <w:style w:type="paragraph" w:customStyle="1" w:styleId="CBEDA6DADDF149CF909A253FB115FCFC">
    <w:name w:val="CBEDA6DADDF149CF909A253FB115FCFC"/>
  </w:style>
  <w:style w:type="paragraph" w:customStyle="1" w:styleId="E22957CB85F546378431BE4AF2DCC424">
    <w:name w:val="E22957CB85F546378431BE4AF2DCC424"/>
  </w:style>
  <w:style w:type="paragraph" w:customStyle="1" w:styleId="600B3D4346A545EABB571E471C1C0EE1">
    <w:name w:val="600B3D4346A545EABB571E471C1C0EE1"/>
  </w:style>
  <w:style w:type="paragraph" w:customStyle="1" w:styleId="AC86FB23C1044E02AFFAF8EA39D31A02">
    <w:name w:val="AC86FB23C1044E02AFFAF8EA39D31A02"/>
  </w:style>
  <w:style w:type="paragraph" w:customStyle="1" w:styleId="0946356395744E3BBC215E45F024879F">
    <w:name w:val="0946356395744E3BBC215E45F024879F"/>
  </w:style>
  <w:style w:type="paragraph" w:customStyle="1" w:styleId="9622FB9404E445FC960BD9DFB0D68966">
    <w:name w:val="9622FB9404E445FC960BD9DFB0D68966"/>
  </w:style>
  <w:style w:type="paragraph" w:customStyle="1" w:styleId="DDD4BE5C237541ABBFAAC4798E5F4DC1">
    <w:name w:val="DDD4BE5C237541ABBFAAC4798E5F4DC1"/>
  </w:style>
  <w:style w:type="paragraph" w:customStyle="1" w:styleId="B751EF1F22A4432C9241708C7E01500A">
    <w:name w:val="B751EF1F22A4432C9241708C7E01500A"/>
  </w:style>
  <w:style w:type="paragraph" w:customStyle="1" w:styleId="61EA035515024FE897EBE6FB32E53B0B">
    <w:name w:val="61EA035515024FE897EBE6FB32E53B0B"/>
  </w:style>
  <w:style w:type="paragraph" w:customStyle="1" w:styleId="69539AC530B4420D8759421ED65ECE93">
    <w:name w:val="69539AC530B4420D8759421ED65ECE93"/>
  </w:style>
  <w:style w:type="paragraph" w:customStyle="1" w:styleId="C7D0912BBC8F4A91A4D37560393FCC0D">
    <w:name w:val="C7D0912BBC8F4A91A4D37560393FCC0D"/>
  </w:style>
  <w:style w:type="paragraph" w:customStyle="1" w:styleId="5BC8666B2DCE4F9D93D79C98FCA5B945">
    <w:name w:val="5BC8666B2DCE4F9D93D79C98FCA5B945"/>
  </w:style>
  <w:style w:type="paragraph" w:customStyle="1" w:styleId="6DCFC3DB37264D63A343B70DB963A528">
    <w:name w:val="6DCFC3DB37264D63A343B70DB963A528"/>
  </w:style>
  <w:style w:type="paragraph" w:customStyle="1" w:styleId="5FAC118EBA9147B5A8893F7EE9D8198F">
    <w:name w:val="5FAC118EBA9147B5A8893F7EE9D8198F"/>
  </w:style>
  <w:style w:type="paragraph" w:customStyle="1" w:styleId="19DAEF53B8894B009E093F3A1DA81662">
    <w:name w:val="19DAEF53B8894B009E093F3A1DA81662"/>
  </w:style>
  <w:style w:type="paragraph" w:customStyle="1" w:styleId="EA4284AB7F4D49A7AE90B5BCA27D8096">
    <w:name w:val="EA4284AB7F4D49A7AE90B5BCA27D8096"/>
  </w:style>
  <w:style w:type="paragraph" w:customStyle="1" w:styleId="54602D1D62CC4B978752AE52AED3BF46">
    <w:name w:val="54602D1D62CC4B978752AE52AED3BF46"/>
  </w:style>
  <w:style w:type="paragraph" w:customStyle="1" w:styleId="2AAA4F49E3B44FEBAC40E9CB69EB092C">
    <w:name w:val="2AAA4F49E3B44FEBAC40E9CB69EB092C"/>
  </w:style>
  <w:style w:type="paragraph" w:customStyle="1" w:styleId="A7AEB9D881AB4114888384A07BE779ED">
    <w:name w:val="A7AEB9D881AB4114888384A07BE779ED"/>
  </w:style>
  <w:style w:type="paragraph" w:customStyle="1" w:styleId="CFFBF3A0D9C54BFF888E5C5824CA6EC1">
    <w:name w:val="CFFBF3A0D9C54BFF888E5C5824CA6EC1"/>
  </w:style>
  <w:style w:type="paragraph" w:customStyle="1" w:styleId="685144FC9A1042159C865B17DB064E29">
    <w:name w:val="685144FC9A1042159C865B17DB064E29"/>
  </w:style>
  <w:style w:type="paragraph" w:customStyle="1" w:styleId="FB8B89CE0AD54D668344BDB7A40B2D43">
    <w:name w:val="FB8B89CE0AD54D668344BDB7A40B2D43"/>
  </w:style>
  <w:style w:type="paragraph" w:customStyle="1" w:styleId="D30C493931B54430B550BA3E67921021">
    <w:name w:val="D30C493931B54430B550BA3E67921021"/>
  </w:style>
  <w:style w:type="paragraph" w:customStyle="1" w:styleId="FF4F546B1AC44CA691594D75DBFF788A">
    <w:name w:val="FF4F546B1AC44CA691594D75DBFF788A"/>
  </w:style>
  <w:style w:type="paragraph" w:customStyle="1" w:styleId="CF57EDC840E5458D921669B5AE2B6870">
    <w:name w:val="CF57EDC840E5458D921669B5AE2B6870"/>
  </w:style>
  <w:style w:type="paragraph" w:customStyle="1" w:styleId="7DA3DC0F6C304B9392124A92576809A4">
    <w:name w:val="7DA3DC0F6C304B9392124A92576809A4"/>
  </w:style>
  <w:style w:type="paragraph" w:customStyle="1" w:styleId="29A14BBE2A194FEA94BA0D4CA01F3713">
    <w:name w:val="29A14BBE2A194FEA94BA0D4CA01F3713"/>
  </w:style>
  <w:style w:type="paragraph" w:customStyle="1" w:styleId="0B70F10DDDAB45D8A04FB5F09DA32F96">
    <w:name w:val="0B70F10DDDAB45D8A04FB5F09DA32F96"/>
  </w:style>
  <w:style w:type="paragraph" w:customStyle="1" w:styleId="54815277ED6140BAA7444F954F8CA3A9">
    <w:name w:val="54815277ED6140BAA7444F954F8CA3A9"/>
  </w:style>
  <w:style w:type="paragraph" w:customStyle="1" w:styleId="6451F34E08114CA2B9D58458D0EB5066">
    <w:name w:val="6451F34E08114CA2B9D58458D0EB5066"/>
  </w:style>
  <w:style w:type="paragraph" w:customStyle="1" w:styleId="5A9E94A86E00461B9F8144275BA1F9AE">
    <w:name w:val="5A9E94A86E00461B9F8144275BA1F9AE"/>
  </w:style>
  <w:style w:type="paragraph" w:customStyle="1" w:styleId="EE0A3849315C4BCABB7A9399DE887DD0">
    <w:name w:val="EE0A3849315C4BCABB7A9399DE887DD0"/>
  </w:style>
  <w:style w:type="paragraph" w:customStyle="1" w:styleId="34460CC931134D0EBE97DEF4AC50E6B6">
    <w:name w:val="34460CC931134D0EBE97DEF4AC50E6B6"/>
  </w:style>
  <w:style w:type="paragraph" w:customStyle="1" w:styleId="57132973203B47A6912F5BC7EC3C022B">
    <w:name w:val="57132973203B47A6912F5BC7EC3C022B"/>
  </w:style>
  <w:style w:type="paragraph" w:customStyle="1" w:styleId="F197776B08624E4594F1CBB216B83C46">
    <w:name w:val="F197776B08624E4594F1CBB216B83C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4xc xmlns="defebb64-b287-4383-b7b9-fcd3f8bcf975" xsi:nil="true"/>
    <_dlc_DocId xmlns="0f1722a5-21fa-49c4-b998-27405771d8fd">AJK32D42UTRU-1746538273-4</_dlc_DocId>
    <_dlc_DocIdUrl xmlns="0f1722a5-21fa-49c4-b998-27405771d8fd">
      <Url>https://uq.sharepoint.com/sites/academicboard/_layouts/15/DocIdRedir.aspx?ID=AJK32D42UTRU-1746538273-4</Url>
      <Description>AJK32D42UTRU-1746538273-4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ED6674E833145BDED8E48ECB28A32" ma:contentTypeVersion="8" ma:contentTypeDescription="Create a new document." ma:contentTypeScope="" ma:versionID="98a3c42d32316f3a45e98e1c06a347b2">
  <xsd:schema xmlns:xsd="http://www.w3.org/2001/XMLSchema" xmlns:xs="http://www.w3.org/2001/XMLSchema" xmlns:p="http://schemas.microsoft.com/office/2006/metadata/properties" xmlns:ns2="defebb64-b287-4383-b7b9-fcd3f8bcf975" xmlns:ns3="0f1722a5-21fa-49c4-b998-27405771d8fd" targetNamespace="http://schemas.microsoft.com/office/2006/metadata/properties" ma:root="true" ma:fieldsID="4268964067272da2b38a7d18444b353c" ns2:_="" ns3:_="">
    <xsd:import namespace="defebb64-b287-4383-b7b9-fcd3f8bcf975"/>
    <xsd:import namespace="0f1722a5-21fa-49c4-b998-27405771d8fd"/>
    <xsd:element name="properties">
      <xsd:complexType>
        <xsd:sequence>
          <xsd:element name="documentManagement">
            <xsd:complexType>
              <xsd:all>
                <xsd:element ref="ns2:f4xc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b64-b287-4383-b7b9-fcd3f8bcf975" elementFormDefault="qualified">
    <xsd:import namespace="http://schemas.microsoft.com/office/2006/documentManagement/types"/>
    <xsd:import namespace="http://schemas.microsoft.com/office/infopath/2007/PartnerControls"/>
    <xsd:element name="f4xc" ma:index="4" nillable="true" ma:displayName="Form number" ma:internalName="f4xc" ma:readOnly="false" ma:percentage="FALSE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722a5-21fa-49c4-b998-27405771d8fd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96C075-9D4F-40C4-BA84-F3D6CCEA5B47}">
  <ds:schemaRefs>
    <ds:schemaRef ds:uri="http://schemas.microsoft.com/office/2006/metadata/properties"/>
    <ds:schemaRef ds:uri="http://schemas.microsoft.com/office/infopath/2007/PartnerControls"/>
    <ds:schemaRef ds:uri="defebb64-b287-4383-b7b9-fcd3f8bcf975"/>
    <ds:schemaRef ds:uri="0f1722a5-21fa-49c4-b998-27405771d8fd"/>
  </ds:schemaRefs>
</ds:datastoreItem>
</file>

<file path=customXml/itemProps2.xml><?xml version="1.0" encoding="utf-8"?>
<ds:datastoreItem xmlns:ds="http://schemas.openxmlformats.org/officeDocument/2006/customXml" ds:itemID="{FD2EA09A-3535-46EF-A229-93632E71DF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A938D8-A82E-4B49-92FA-7CB6941748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F20ECC-E6E8-4121-9835-1B9B0A826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ebb64-b287-4383-b7b9-fcd3f8bcf975"/>
    <ds:schemaRef ds:uri="0f1722a5-21fa-49c4-b998-27405771d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DA1644-DD45-4F73-B69A-DF29D814048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FRM TPL Collaborative Service Teaching Agreement</Template>
  <TotalTime>0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- Variations to the Academic Calendar</vt:lpstr>
    </vt:vector>
  </TitlesOfParts>
  <Company>UQ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- Variations to the Academic Calendar</dc:title>
  <dc:creator>Erica Ward</dc:creator>
  <cp:lastModifiedBy>Erica Ward</cp:lastModifiedBy>
  <cp:revision>1</cp:revision>
  <cp:lastPrinted>2015-06-25T04:41:00Z</cp:lastPrinted>
  <dcterms:created xsi:type="dcterms:W3CDTF">2025-03-27T06:56:00Z</dcterms:created>
  <dcterms:modified xsi:type="dcterms:W3CDTF">2025-03-27T06:56:00Z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2022-09-14T04:51:52Z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416a72fd-c771-463f-8e20-c1fb012d4814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0x01010061EED6674E833145BDED8E48ECB28A32</vt:lpwstr>
  </property>
  <property fmtid="{D5CDD505-2E9C-101B-9397-08002B2CF9AE}" pid="10" name="_dlc_DocIdItemGuid">
    <vt:lpwstr>f8b80aeb-710a-4523-a476-d9066de151cd</vt:lpwstr>
  </property>
</Properties>
</file>