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8" w:type="dxa"/>
          <w:bottom w:w="28" w:type="dxa"/>
          <w:right w:w="108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2693"/>
        <w:gridCol w:w="1843"/>
        <w:gridCol w:w="3543"/>
      </w:tblGrid>
      <w:tr w:rsidR="00D034E9" w:rsidRPr="005832F3" w14:paraId="5385E683" w14:textId="77777777" w:rsidTr="00EC108F">
        <w:trPr>
          <w:cantSplit/>
          <w:trHeight w:val="300"/>
        </w:trPr>
        <w:tc>
          <w:tcPr>
            <w:tcW w:w="10773" w:type="dxa"/>
            <w:gridSpan w:val="5"/>
            <w:shd w:val="clear" w:color="auto" w:fill="7030A0"/>
          </w:tcPr>
          <w:p w14:paraId="35A1B0B0" w14:textId="77777777" w:rsidR="00D034E9" w:rsidRPr="00EC108F" w:rsidRDefault="00D034E9" w:rsidP="00D034E9">
            <w:pPr>
              <w:spacing w:before="60" w:after="60"/>
              <w:rPr>
                <w:color w:val="FFFFFF" w:themeColor="background1"/>
                <w:szCs w:val="24"/>
              </w:rPr>
            </w:pPr>
            <w:r w:rsidRPr="00EC108F">
              <w:rPr>
                <w:b/>
                <w:bCs/>
                <w:color w:val="FFFFFF" w:themeColor="background1"/>
                <w:szCs w:val="24"/>
              </w:rPr>
              <w:t>This form should be sent to the Moreton Bay Research Station Boating and Diving Officer (BDO) for review at least four weeks prior to the commencement date.</w:t>
            </w:r>
            <w:r w:rsidRPr="00EC108F">
              <w:rPr>
                <w:color w:val="FFFFFF" w:themeColor="background1"/>
                <w:szCs w:val="24"/>
              </w:rPr>
              <w:t> </w:t>
            </w:r>
          </w:p>
          <w:p w14:paraId="5126AB49" w14:textId="3C76D3A2" w:rsidR="00D034E9" w:rsidRPr="00F17BE7" w:rsidRDefault="00D034E9" w:rsidP="00D034E9">
            <w:pPr>
              <w:spacing w:before="60" w:after="60"/>
              <w:rPr>
                <w:rFonts w:cstheme="minorHAnsi"/>
                <w:b/>
                <w:bCs/>
                <w:i/>
                <w:iCs/>
                <w:szCs w:val="24"/>
              </w:rPr>
            </w:pPr>
            <w:r w:rsidRPr="00EC108F">
              <w:rPr>
                <w:color w:val="FFFFFF" w:themeColor="background1"/>
                <w:szCs w:val="24"/>
              </w:rPr>
              <w:t>This form is to be completed by the appointed</w:t>
            </w:r>
            <w:r w:rsidRPr="00EC108F">
              <w:rPr>
                <w:b/>
                <w:bCs/>
                <w:color w:val="FFFFFF" w:themeColor="background1"/>
                <w:szCs w:val="24"/>
              </w:rPr>
              <w:t xml:space="preserve"> Snorkel Supervisor.  </w:t>
            </w:r>
            <w:r w:rsidRPr="00EC108F">
              <w:rPr>
                <w:rFonts w:cstheme="minorHAnsi"/>
                <w:color w:val="FFFFFF" w:themeColor="background1"/>
                <w:szCs w:val="24"/>
              </w:rPr>
              <w:t>Snorkelling operations are not authorised to proceed until this Snorkel Plan has received approval from the BDO.</w:t>
            </w:r>
          </w:p>
        </w:tc>
      </w:tr>
      <w:tr w:rsidR="00D034E9" w:rsidRPr="005832F3" w14:paraId="5071FA43" w14:textId="77777777" w:rsidTr="006446B1">
        <w:trPr>
          <w:cantSplit/>
          <w:trHeight w:val="300"/>
        </w:trPr>
        <w:tc>
          <w:tcPr>
            <w:tcW w:w="10773" w:type="dxa"/>
            <w:gridSpan w:val="5"/>
            <w:shd w:val="clear" w:color="auto" w:fill="E9E2F0" w:themeFill="text1" w:themeFillTint="1A"/>
          </w:tcPr>
          <w:p w14:paraId="52E90502" w14:textId="77777777" w:rsidR="00D034E9" w:rsidRPr="00E82C62" w:rsidRDefault="00D034E9" w:rsidP="00142EA4">
            <w:pPr>
              <w:pStyle w:val="Table-SectionHeading"/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E82C62">
              <w:rPr>
                <w:rFonts w:cstheme="minorHAnsi"/>
                <w:sz w:val="24"/>
                <w:szCs w:val="24"/>
              </w:rPr>
              <w:t>ADMINISTRATIVE INFORMATION</w:t>
            </w:r>
          </w:p>
        </w:tc>
      </w:tr>
      <w:tr w:rsidR="00D034E9" w:rsidRPr="005832F3" w14:paraId="195A0AF8" w14:textId="77777777" w:rsidTr="00D034E9">
        <w:trPr>
          <w:cantSplit/>
          <w:trHeight w:val="300"/>
        </w:trPr>
        <w:tc>
          <w:tcPr>
            <w:tcW w:w="1560" w:type="dxa"/>
            <w:shd w:val="clear" w:color="auto" w:fill="E9E2F0" w:themeFill="text1" w:themeFillTint="1A"/>
          </w:tcPr>
          <w:p w14:paraId="3F9AC2B1" w14:textId="77777777" w:rsidR="00D034E9" w:rsidRPr="005832F3" w:rsidRDefault="00D034E9" w:rsidP="006446B1">
            <w:pPr>
              <w:pStyle w:val="Table-Sub-sectionHeading"/>
              <w:rPr>
                <w:rFonts w:cstheme="minorHAnsi"/>
                <w:sz w:val="20"/>
                <w:szCs w:val="20"/>
              </w:rPr>
            </w:pPr>
            <w:r w:rsidRPr="005832F3">
              <w:rPr>
                <w:rFonts w:cstheme="minorHAnsi"/>
                <w:sz w:val="20"/>
                <w:szCs w:val="20"/>
              </w:rPr>
              <w:t>Group name</w:t>
            </w:r>
          </w:p>
        </w:tc>
        <w:sdt>
          <w:sdtPr>
            <w:rPr>
              <w:szCs w:val="20"/>
            </w:rPr>
            <w:id w:val="-20030431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7" w:type="dxa"/>
                <w:gridSpan w:val="2"/>
              </w:tcPr>
              <w:p w14:paraId="2F2BDEC9" w14:textId="154AD6D3" w:rsidR="00D034E9" w:rsidRPr="005832F3" w:rsidRDefault="00D034E9" w:rsidP="006446B1">
                <w:pPr>
                  <w:rPr>
                    <w:szCs w:val="20"/>
                  </w:rPr>
                </w:pPr>
                <w:r w:rsidRPr="004C68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43" w:type="dxa"/>
            <w:shd w:val="clear" w:color="auto" w:fill="E9E2F0" w:themeFill="text1" w:themeFillTint="1A"/>
          </w:tcPr>
          <w:p w14:paraId="410EA0BB" w14:textId="77777777" w:rsidR="00D034E9" w:rsidRPr="005832F3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 w:rsidRPr="2F150AA8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Group Manager</w:t>
            </w:r>
            <w:r w:rsidRPr="2F150A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sdt>
            <w:sdtPr>
              <w:id w:val="-843161325"/>
              <w:placeholder>
                <w:docPart w:val="DefaultPlaceholder_-1854013440"/>
              </w:placeholder>
              <w:showingPlcHdr/>
            </w:sdtPr>
            <w:sdtEndPr/>
            <w:sdtContent>
              <w:p w14:paraId="69390C5C" w14:textId="3FD50ED4" w:rsidR="00D034E9" w:rsidRPr="005832F3" w:rsidRDefault="00D034E9" w:rsidP="006446B1">
                <w:r w:rsidRPr="004C68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C9C0AE0" w14:textId="77777777" w:rsidR="00D034E9" w:rsidRPr="005832F3" w:rsidRDefault="00D034E9" w:rsidP="006446B1"/>
        </w:tc>
      </w:tr>
      <w:tr w:rsidR="00D034E9" w:rsidRPr="005832F3" w14:paraId="157F7DFC" w14:textId="77777777" w:rsidTr="00D034E9">
        <w:trPr>
          <w:cantSplit/>
          <w:trHeight w:val="300"/>
        </w:trPr>
        <w:tc>
          <w:tcPr>
            <w:tcW w:w="1560" w:type="dxa"/>
            <w:shd w:val="clear" w:color="auto" w:fill="E9E2F0" w:themeFill="text1" w:themeFillTint="1A"/>
          </w:tcPr>
          <w:p w14:paraId="2E638C89" w14:textId="77777777" w:rsidR="00D034E9" w:rsidRPr="005832F3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 w:rsidRPr="6A6050BD">
              <w:rPr>
                <w:sz w:val="20"/>
                <w:szCs w:val="20"/>
              </w:rPr>
              <w:t xml:space="preserve">Start Date </w:t>
            </w:r>
          </w:p>
        </w:tc>
        <w:tc>
          <w:tcPr>
            <w:tcW w:w="3827" w:type="dxa"/>
            <w:gridSpan w:val="2"/>
          </w:tcPr>
          <w:sdt>
            <w:sdtPr>
              <w:rPr>
                <w:rFonts w:cstheme="minorHAnsi"/>
                <w:szCs w:val="20"/>
              </w:rPr>
              <w:id w:val="393244932"/>
              <w:placeholder>
                <w:docPart w:val="DefaultPlaceholder_-1854013437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C131F57" w14:textId="7E713298" w:rsidR="00D034E9" w:rsidRDefault="00D034E9" w:rsidP="006446B1">
                <w:pPr>
                  <w:rPr>
                    <w:rFonts w:cstheme="minorHAnsi"/>
                    <w:szCs w:val="20"/>
                  </w:rPr>
                </w:pPr>
                <w:r w:rsidRPr="004C684B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44A60F97" w14:textId="77777777" w:rsidR="00D034E9" w:rsidRPr="005832F3" w:rsidRDefault="00D034E9" w:rsidP="006446B1">
            <w:pPr>
              <w:rPr>
                <w:rFonts w:cstheme="minorHAnsi"/>
                <w:szCs w:val="20"/>
              </w:rPr>
            </w:pPr>
          </w:p>
        </w:tc>
        <w:tc>
          <w:tcPr>
            <w:tcW w:w="1843" w:type="dxa"/>
            <w:shd w:val="clear" w:color="auto" w:fill="E9E2F0" w:themeFill="text1" w:themeFillTint="1A"/>
          </w:tcPr>
          <w:p w14:paraId="31B0FC88" w14:textId="77777777" w:rsidR="00D034E9" w:rsidRPr="005832F3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 w:rsidRPr="6A6050BD">
              <w:rPr>
                <w:sz w:val="20"/>
                <w:szCs w:val="20"/>
              </w:rPr>
              <w:t xml:space="preserve">End Date  </w:t>
            </w:r>
          </w:p>
        </w:tc>
        <w:sdt>
          <w:sdtPr>
            <w:rPr>
              <w:rFonts w:cstheme="minorHAnsi"/>
              <w:szCs w:val="20"/>
            </w:rPr>
            <w:id w:val="-1567019604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6DD4BDBA" w14:textId="3ED32912" w:rsidR="00D034E9" w:rsidRPr="005832F3" w:rsidRDefault="00D034E9" w:rsidP="006446B1">
                <w:pPr>
                  <w:rPr>
                    <w:rFonts w:cstheme="minorHAnsi"/>
                    <w:szCs w:val="20"/>
                  </w:rPr>
                </w:pPr>
                <w:r w:rsidRPr="004C68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034E9" w:rsidRPr="005832F3" w14:paraId="4800703F" w14:textId="77777777" w:rsidTr="006446B1">
        <w:trPr>
          <w:cantSplit/>
          <w:trHeight w:val="300"/>
        </w:trPr>
        <w:tc>
          <w:tcPr>
            <w:tcW w:w="1560" w:type="dxa"/>
            <w:shd w:val="clear" w:color="auto" w:fill="E9E2F0" w:themeFill="text1" w:themeFillTint="1A"/>
          </w:tcPr>
          <w:p w14:paraId="5710F84C" w14:textId="77777777" w:rsidR="00D034E9" w:rsidRPr="005832F3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 w:rsidRPr="6A6050BD">
              <w:rPr>
                <w:sz w:val="20"/>
                <w:szCs w:val="20"/>
              </w:rPr>
              <w:t>Location(s) of activities</w:t>
            </w:r>
          </w:p>
        </w:tc>
        <w:tc>
          <w:tcPr>
            <w:tcW w:w="9213" w:type="dxa"/>
            <w:gridSpan w:val="4"/>
          </w:tcPr>
          <w:p w14:paraId="41126DF3" w14:textId="77777777" w:rsidR="00D034E9" w:rsidRDefault="00D034E9" w:rsidP="006446B1"/>
          <w:sdt>
            <w:sdtPr>
              <w:id w:val="126827002"/>
              <w:placeholder>
                <w:docPart w:val="DefaultPlaceholder_-1854013440"/>
              </w:placeholder>
              <w:showingPlcHdr/>
            </w:sdtPr>
            <w:sdtEndPr/>
            <w:sdtContent>
              <w:p w14:paraId="7B10E428" w14:textId="3DE599F9" w:rsidR="00D034E9" w:rsidRPr="005832F3" w:rsidRDefault="00D034E9" w:rsidP="006446B1">
                <w:r w:rsidRPr="004C68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0DCD6A" w14:textId="77777777" w:rsidR="00D034E9" w:rsidRDefault="00D034E9" w:rsidP="006446B1"/>
          <w:p w14:paraId="768E3126" w14:textId="77777777" w:rsidR="00D034E9" w:rsidRPr="005832F3" w:rsidRDefault="00D034E9" w:rsidP="006446B1"/>
        </w:tc>
      </w:tr>
      <w:tr w:rsidR="00D034E9" w:rsidRPr="005832F3" w14:paraId="2C5102BA" w14:textId="77777777" w:rsidTr="006446B1">
        <w:trPr>
          <w:cantSplit/>
          <w:trHeight w:val="300"/>
        </w:trPr>
        <w:tc>
          <w:tcPr>
            <w:tcW w:w="10773" w:type="dxa"/>
            <w:gridSpan w:val="5"/>
            <w:tcBorders>
              <w:bottom w:val="nil"/>
            </w:tcBorders>
            <w:shd w:val="clear" w:color="auto" w:fill="E9E2F0" w:themeFill="text1" w:themeFillTint="1A"/>
          </w:tcPr>
          <w:p w14:paraId="53DEFB06" w14:textId="77777777" w:rsidR="00D034E9" w:rsidRPr="00635462" w:rsidRDefault="00D034E9" w:rsidP="00142EA4">
            <w:pPr>
              <w:spacing w:before="60" w:after="60"/>
              <w:jc w:val="center"/>
              <w:rPr>
                <w:rFonts w:cstheme="minorHAnsi"/>
                <w:b/>
                <w:bCs/>
                <w:szCs w:val="20"/>
              </w:rPr>
            </w:pPr>
            <w:r w:rsidRPr="00635462">
              <w:rPr>
                <w:rFonts w:cstheme="minorHAnsi"/>
                <w:b/>
                <w:bCs/>
                <w:szCs w:val="20"/>
              </w:rPr>
              <w:t xml:space="preserve">SNORKELLING </w:t>
            </w:r>
            <w:r>
              <w:rPr>
                <w:rFonts w:cstheme="minorHAnsi"/>
                <w:b/>
                <w:bCs/>
                <w:szCs w:val="20"/>
              </w:rPr>
              <w:t>ACTIVITY DETAILS</w:t>
            </w:r>
          </w:p>
        </w:tc>
      </w:tr>
      <w:tr w:rsidR="00D034E9" w:rsidRPr="005832F3" w14:paraId="5C541326" w14:textId="77777777" w:rsidTr="00D034E9">
        <w:trPr>
          <w:cantSplit/>
          <w:trHeight w:val="30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9E2F0" w:themeFill="text1" w:themeFillTint="1A"/>
          </w:tcPr>
          <w:p w14:paraId="3AE2627A" w14:textId="77777777" w:rsidR="00D034E9" w:rsidRPr="004E612D" w:rsidRDefault="00D034E9" w:rsidP="00D034E9">
            <w:pPr>
              <w:pBdr>
                <w:left w:val="single" w:sz="4" w:space="4" w:color="auto"/>
              </w:pBdr>
              <w:spacing w:before="60" w:after="60"/>
              <w:rPr>
                <w:rFonts w:cstheme="minorHAnsi"/>
                <w:sz w:val="20"/>
                <w:szCs w:val="20"/>
                <w:u w:val="single"/>
              </w:rPr>
            </w:pPr>
            <w:r w:rsidRPr="004E612D">
              <w:rPr>
                <w:rFonts w:cstheme="minorHAnsi"/>
                <w:sz w:val="20"/>
                <w:szCs w:val="20"/>
                <w:u w:val="single"/>
              </w:rPr>
              <w:t>Select all that apply</w:t>
            </w:r>
          </w:p>
          <w:p w14:paraId="19E8B20C" w14:textId="1705DFF6" w:rsidR="00D034E9" w:rsidRPr="004E612D" w:rsidRDefault="00AB37F3" w:rsidP="00D034E9">
            <w:pPr>
              <w:pBdr>
                <w:left w:val="single" w:sz="4" w:space="4" w:color="000000"/>
              </w:pBd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527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4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34E9" w:rsidRPr="004E612D">
              <w:rPr>
                <w:sz w:val="20"/>
                <w:szCs w:val="20"/>
              </w:rPr>
              <w:t xml:space="preserve"> Surface only (no breath-hold diving)</w:t>
            </w:r>
          </w:p>
          <w:p w14:paraId="0F033407" w14:textId="77777777" w:rsidR="00D034E9" w:rsidRPr="004E612D" w:rsidRDefault="00AB37F3" w:rsidP="00D034E9">
            <w:pPr>
              <w:pBdr>
                <w:left w:val="single" w:sz="4" w:space="4" w:color="000000"/>
              </w:pBd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554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4E9" w:rsidRPr="004E612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034E9" w:rsidRPr="004E612D">
              <w:rPr>
                <w:sz w:val="20"/>
                <w:szCs w:val="20"/>
              </w:rPr>
              <w:t xml:space="preserve"> Breath</w:t>
            </w:r>
            <w:r w:rsidR="00D034E9">
              <w:rPr>
                <w:sz w:val="20"/>
                <w:szCs w:val="20"/>
              </w:rPr>
              <w:t>-</w:t>
            </w:r>
            <w:r w:rsidR="00D034E9" w:rsidRPr="004E612D">
              <w:rPr>
                <w:sz w:val="20"/>
                <w:szCs w:val="20"/>
              </w:rPr>
              <w:t>hold diving (to depths &lt;</w:t>
            </w:r>
            <w:r w:rsidR="00D034E9">
              <w:rPr>
                <w:sz w:val="20"/>
                <w:szCs w:val="20"/>
              </w:rPr>
              <w:t>3</w:t>
            </w:r>
            <w:r w:rsidR="00D034E9" w:rsidRPr="004E612D">
              <w:rPr>
                <w:sz w:val="20"/>
                <w:szCs w:val="20"/>
              </w:rPr>
              <w:t xml:space="preserve">m)   </w:t>
            </w:r>
          </w:p>
          <w:p w14:paraId="08EFB6D4" w14:textId="77777777" w:rsidR="00D034E9" w:rsidRPr="004E612D" w:rsidRDefault="00D034E9" w:rsidP="00D034E9">
            <w:pPr>
              <w:pBdr>
                <w:left w:val="single" w:sz="4" w:space="4" w:color="auto"/>
              </w:pBd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9E2F0" w:themeFill="text1" w:themeFillTint="1A"/>
          </w:tcPr>
          <w:p w14:paraId="6F45A506" w14:textId="77777777" w:rsidR="00D034E9" w:rsidRPr="004E612D" w:rsidRDefault="00D034E9" w:rsidP="00D034E9">
            <w:pPr>
              <w:spacing w:before="60" w:after="60"/>
              <w:rPr>
                <w:rFonts w:ascii="Segoe UI Symbol" w:hAnsi="Segoe UI Symbol" w:cs="Segoe UI Symbol"/>
                <w:sz w:val="20"/>
                <w:szCs w:val="20"/>
                <w:u w:val="single"/>
              </w:rPr>
            </w:pPr>
            <w:r w:rsidRPr="004E612D">
              <w:rPr>
                <w:rFonts w:ascii="Segoe UI Symbol" w:hAnsi="Segoe UI Symbol" w:cs="Segoe UI Symbol"/>
                <w:sz w:val="20"/>
                <w:szCs w:val="20"/>
                <w:u w:val="single"/>
              </w:rPr>
              <w:t xml:space="preserve">Select </w:t>
            </w:r>
            <w:r w:rsidRPr="004E612D">
              <w:rPr>
                <w:rFonts w:ascii="Segoe UI Symbol" w:hAnsi="Segoe UI Symbol" w:cs="Segoe UI Symbol"/>
                <w:b/>
                <w:bCs/>
                <w:sz w:val="20"/>
                <w:szCs w:val="20"/>
                <w:u w:val="single"/>
              </w:rPr>
              <w:t>one</w:t>
            </w:r>
            <w:r w:rsidRPr="004E612D">
              <w:rPr>
                <w:rFonts w:ascii="Segoe UI Symbol" w:hAnsi="Segoe UI Symbol" w:cs="Segoe UI Symbol"/>
                <w:sz w:val="20"/>
                <w:szCs w:val="20"/>
                <w:u w:val="single"/>
              </w:rPr>
              <w:t xml:space="preserve"> of the following Snorkelling options</w:t>
            </w:r>
          </w:p>
          <w:p w14:paraId="5DD8D85B" w14:textId="77777777" w:rsidR="00D034E9" w:rsidRPr="004E612D" w:rsidRDefault="00AB37F3" w:rsidP="00D034E9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261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4E9" w:rsidRPr="004E612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034E9" w:rsidRPr="004E612D">
              <w:rPr>
                <w:sz w:val="20"/>
                <w:szCs w:val="20"/>
              </w:rPr>
              <w:t xml:space="preserve"> Boat, and Shore based  </w:t>
            </w:r>
          </w:p>
          <w:p w14:paraId="62F0FA97" w14:textId="77777777" w:rsidR="00D034E9" w:rsidRPr="004E612D" w:rsidRDefault="00AB37F3" w:rsidP="00D034E9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913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4E9" w:rsidRPr="004E612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034E9" w:rsidRPr="004E612D">
              <w:rPr>
                <w:sz w:val="20"/>
                <w:szCs w:val="20"/>
              </w:rPr>
              <w:t xml:space="preserve"> Shore based   </w:t>
            </w:r>
          </w:p>
          <w:p w14:paraId="51CA6366" w14:textId="77777777" w:rsidR="00D034E9" w:rsidRPr="005832F3" w:rsidRDefault="00AB37F3" w:rsidP="00D034E9">
            <w:pPr>
              <w:spacing w:before="60" w:after="60"/>
            </w:pPr>
            <w:sdt>
              <w:sdtPr>
                <w:rPr>
                  <w:sz w:val="20"/>
                  <w:szCs w:val="20"/>
                </w:rPr>
                <w:id w:val="-125790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4E9" w:rsidRPr="004E612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034E9" w:rsidRPr="004E612D">
              <w:rPr>
                <w:sz w:val="20"/>
                <w:szCs w:val="20"/>
              </w:rPr>
              <w:t xml:space="preserve"> Boat based</w:t>
            </w:r>
          </w:p>
        </w:tc>
      </w:tr>
      <w:tr w:rsidR="00D034E9" w:rsidRPr="005832F3" w14:paraId="7114B883" w14:textId="77777777" w:rsidTr="006446B1">
        <w:trPr>
          <w:cantSplit/>
          <w:trHeight w:val="300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2F0" w:themeFill="text1" w:themeFillTint="1A"/>
          </w:tcPr>
          <w:p w14:paraId="206F8381" w14:textId="77777777" w:rsidR="00D034E9" w:rsidRPr="004E612D" w:rsidRDefault="00D034E9" w:rsidP="006446B1">
            <w:pPr>
              <w:rPr>
                <w:sz w:val="20"/>
                <w:szCs w:val="20"/>
              </w:rPr>
            </w:pPr>
            <w:r w:rsidRPr="004E612D">
              <w:rPr>
                <w:sz w:val="20"/>
                <w:szCs w:val="20"/>
              </w:rPr>
              <w:t xml:space="preserve">* Free Diving activities </w:t>
            </w:r>
            <w:r>
              <w:rPr>
                <w:sz w:val="20"/>
                <w:szCs w:val="20"/>
              </w:rPr>
              <w:t xml:space="preserve">are not permitted at the </w:t>
            </w:r>
            <w:proofErr w:type="gramStart"/>
            <w:r>
              <w:rPr>
                <w:sz w:val="20"/>
                <w:szCs w:val="20"/>
              </w:rPr>
              <w:t>Moreton bay</w:t>
            </w:r>
            <w:proofErr w:type="gramEnd"/>
            <w:r>
              <w:rPr>
                <w:sz w:val="20"/>
                <w:szCs w:val="20"/>
              </w:rPr>
              <w:t xml:space="preserve"> Research Station</w:t>
            </w:r>
          </w:p>
        </w:tc>
      </w:tr>
      <w:tr w:rsidR="00D034E9" w14:paraId="3458337B" w14:textId="77777777" w:rsidTr="001220A4">
        <w:trPr>
          <w:cantSplit/>
          <w:trHeight w:val="1466"/>
        </w:trPr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E9E2F0" w:themeFill="text1" w:themeFillTint="1A"/>
          </w:tcPr>
          <w:p w14:paraId="42F772D3" w14:textId="77777777" w:rsidR="00D034E9" w:rsidRDefault="00D034E9" w:rsidP="006446B1">
            <w:pPr>
              <w:pStyle w:val="Table-Notetext"/>
              <w:rPr>
                <w:rFonts w:ascii="Arial" w:eastAsia="Arial" w:hAnsi="Arial" w:cs="Arial"/>
                <w:color w:val="000000"/>
                <w:sz w:val="20"/>
              </w:rPr>
            </w:pPr>
            <w:r w:rsidRPr="6A6050BD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>Sequence of activity</w:t>
            </w:r>
          </w:p>
          <w:p w14:paraId="29FCDE99" w14:textId="77777777" w:rsidR="00D034E9" w:rsidRDefault="00D034E9" w:rsidP="006446B1">
            <w:pPr>
              <w:pStyle w:val="Table-Notetext"/>
              <w:rPr>
                <w:rFonts w:ascii="Arial" w:eastAsia="Arial" w:hAnsi="Arial" w:cs="Arial"/>
                <w:color w:val="000000"/>
                <w:sz w:val="20"/>
              </w:rPr>
            </w:pPr>
            <w:r w:rsidRPr="2F150AA8">
              <w:rPr>
                <w:rFonts w:ascii="Arial" w:eastAsia="Arial" w:hAnsi="Arial" w:cs="Arial"/>
                <w:color w:val="000000"/>
                <w:sz w:val="20"/>
              </w:rPr>
              <w:t xml:space="preserve">Detail the proposed number of group snorkel excursions per day and for how many days  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</w:tcPr>
          <w:sdt>
            <w:sdtPr>
              <w:id w:val="-2124520899"/>
              <w:placeholder>
                <w:docPart w:val="DefaultPlaceholder_-1854013440"/>
              </w:placeholder>
              <w:showingPlcHdr/>
            </w:sdtPr>
            <w:sdtEndPr/>
            <w:sdtContent>
              <w:p w14:paraId="64F4542B" w14:textId="01BCBF75" w:rsidR="00D034E9" w:rsidRDefault="00D034E9" w:rsidP="006446B1">
                <w:r w:rsidRPr="004C68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FE2A61" w14:textId="77777777" w:rsidR="00D034E9" w:rsidRDefault="00D034E9" w:rsidP="006446B1"/>
          <w:p w14:paraId="2DAC9485" w14:textId="77777777" w:rsidR="00D034E9" w:rsidRDefault="00D034E9" w:rsidP="006446B1"/>
          <w:p w14:paraId="50CA7E85" w14:textId="77777777" w:rsidR="00D034E9" w:rsidRDefault="00D034E9" w:rsidP="006446B1"/>
          <w:p w14:paraId="036483BF" w14:textId="77777777" w:rsidR="00D034E9" w:rsidRDefault="00D034E9" w:rsidP="006446B1"/>
          <w:p w14:paraId="421ED82E" w14:textId="77777777" w:rsidR="00D034E9" w:rsidRDefault="00D034E9" w:rsidP="006446B1"/>
        </w:tc>
      </w:tr>
      <w:tr w:rsidR="00D034E9" w:rsidRPr="005832F3" w14:paraId="62DBCCDD" w14:textId="77777777" w:rsidTr="001220A4">
        <w:trPr>
          <w:cantSplit/>
          <w:trHeight w:val="30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9E2F0" w:themeFill="text1" w:themeFillTint="1A"/>
          </w:tcPr>
          <w:p w14:paraId="36BBB633" w14:textId="77777777" w:rsidR="00D034E9" w:rsidRPr="005832F3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 w:rsidRPr="6A6050BD">
              <w:rPr>
                <w:sz w:val="20"/>
                <w:szCs w:val="20"/>
              </w:rPr>
              <w:t>Description of activities</w:t>
            </w:r>
          </w:p>
          <w:p w14:paraId="5A498510" w14:textId="77777777" w:rsidR="00D034E9" w:rsidRPr="005832F3" w:rsidRDefault="00D034E9" w:rsidP="006446B1">
            <w:pPr>
              <w:pStyle w:val="Table-Notetext"/>
              <w:rPr>
                <w:sz w:val="20"/>
              </w:rPr>
            </w:pPr>
            <w:r w:rsidRPr="6A6050BD">
              <w:rPr>
                <w:sz w:val="20"/>
              </w:rPr>
              <w:t xml:space="preserve">Include a description </w:t>
            </w:r>
            <w:proofErr w:type="gramStart"/>
            <w:r w:rsidRPr="6A6050BD">
              <w:rPr>
                <w:sz w:val="20"/>
              </w:rPr>
              <w:t>of;</w:t>
            </w:r>
            <w:proofErr w:type="gramEnd"/>
          </w:p>
          <w:p w14:paraId="51829C0A" w14:textId="77777777" w:rsidR="00D034E9" w:rsidRPr="005832F3" w:rsidRDefault="00D034E9" w:rsidP="006446B1">
            <w:pPr>
              <w:pStyle w:val="Table-Notetext"/>
              <w:numPr>
                <w:ilvl w:val="0"/>
                <w:numId w:val="16"/>
              </w:numPr>
              <w:rPr>
                <w:sz w:val="20"/>
              </w:rPr>
            </w:pPr>
            <w:r w:rsidRPr="6A6050BD">
              <w:rPr>
                <w:sz w:val="20"/>
              </w:rPr>
              <w:t>maximum depths</w:t>
            </w:r>
          </w:p>
          <w:p w14:paraId="1AA914AF" w14:textId="77777777" w:rsidR="00D034E9" w:rsidRPr="005832F3" w:rsidRDefault="00D034E9" w:rsidP="006446B1">
            <w:pPr>
              <w:pStyle w:val="Table-Notetext"/>
              <w:numPr>
                <w:ilvl w:val="0"/>
                <w:numId w:val="16"/>
              </w:numPr>
              <w:rPr>
                <w:sz w:val="20"/>
              </w:rPr>
            </w:pPr>
            <w:r w:rsidRPr="6A6050BD">
              <w:rPr>
                <w:sz w:val="20"/>
              </w:rPr>
              <w:t>duration of activity</w:t>
            </w:r>
          </w:p>
          <w:p w14:paraId="638B4A60" w14:textId="77777777" w:rsidR="00D034E9" w:rsidRPr="005832F3" w:rsidRDefault="00D034E9" w:rsidP="006446B1">
            <w:pPr>
              <w:pStyle w:val="Table-Notetext"/>
              <w:numPr>
                <w:ilvl w:val="0"/>
                <w:numId w:val="16"/>
              </w:numPr>
              <w:rPr>
                <w:sz w:val="20"/>
              </w:rPr>
            </w:pPr>
            <w:r w:rsidRPr="6A6050BD">
              <w:rPr>
                <w:sz w:val="20"/>
              </w:rPr>
              <w:t>sizes and number of groups</w:t>
            </w:r>
          </w:p>
          <w:p w14:paraId="71B125AE" w14:textId="77777777" w:rsidR="00D034E9" w:rsidRPr="005832F3" w:rsidRDefault="00D034E9" w:rsidP="006446B1">
            <w:pPr>
              <w:pStyle w:val="Table-Notetext"/>
              <w:numPr>
                <w:ilvl w:val="0"/>
                <w:numId w:val="16"/>
              </w:numPr>
              <w:rPr>
                <w:sz w:val="20"/>
              </w:rPr>
            </w:pPr>
            <w:r w:rsidRPr="6A6050BD">
              <w:rPr>
                <w:sz w:val="20"/>
              </w:rPr>
              <w:t>supervision ratios (Guides: others)</w:t>
            </w:r>
          </w:p>
          <w:p w14:paraId="33FF7820" w14:textId="77777777" w:rsidR="00D034E9" w:rsidRPr="005832F3" w:rsidRDefault="00D034E9" w:rsidP="006446B1">
            <w:pPr>
              <w:pStyle w:val="Table-Notetext"/>
              <w:numPr>
                <w:ilvl w:val="0"/>
                <w:numId w:val="16"/>
              </w:numPr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 w:rsidRPr="6A6050BD">
              <w:rPr>
                <w:rFonts w:ascii="Arial" w:eastAsia="Arial" w:hAnsi="Arial" w:cs="Arial"/>
                <w:color w:val="000000"/>
                <w:sz w:val="20"/>
              </w:rPr>
              <w:t>In-water tasks</w:t>
            </w:r>
          </w:p>
          <w:p w14:paraId="6AB03D76" w14:textId="77777777" w:rsidR="00D034E9" w:rsidRPr="005832F3" w:rsidRDefault="00D034E9" w:rsidP="006446B1">
            <w:pPr>
              <w:pStyle w:val="Table-Sub-sectionHeading"/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A6050BD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examples </w:t>
            </w:r>
            <w:proofErr w:type="gramStart"/>
            <w:r w:rsidRPr="6A6050BD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include;</w:t>
            </w:r>
            <w:proofErr w:type="gramEnd"/>
          </w:p>
          <w:p w14:paraId="0632CFE8" w14:textId="77777777" w:rsidR="00D034E9" w:rsidRPr="005832F3" w:rsidRDefault="00D034E9" w:rsidP="006446B1">
            <w:pPr>
              <w:pStyle w:val="Table-Sub-sectionHeading"/>
              <w:numPr>
                <w:ilvl w:val="0"/>
                <w:numId w:val="17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A6050BD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deployment of quadrats</w:t>
            </w:r>
          </w:p>
          <w:p w14:paraId="665EAA4E" w14:textId="77777777" w:rsidR="00D034E9" w:rsidRPr="005832F3" w:rsidRDefault="00D034E9" w:rsidP="006446B1">
            <w:pPr>
              <w:pStyle w:val="Table-Sub-sectionHeading"/>
              <w:numPr>
                <w:ilvl w:val="0"/>
                <w:numId w:val="17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A6050BD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visual observations only</w:t>
            </w:r>
          </w:p>
          <w:p w14:paraId="58B866EC" w14:textId="77777777" w:rsidR="00D034E9" w:rsidRPr="005832F3" w:rsidRDefault="00D034E9" w:rsidP="006446B1">
            <w:pPr>
              <w:pStyle w:val="Table-Sub-sectionHeading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6A6050BD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collection of specimens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theme="minorHAnsi"/>
                <w:szCs w:val="20"/>
              </w:rPr>
              <w:id w:val="1922446058"/>
              <w:placeholder>
                <w:docPart w:val="DefaultPlaceholder_-1854013440"/>
              </w:placeholder>
              <w:showingPlcHdr/>
            </w:sdtPr>
            <w:sdtEndPr/>
            <w:sdtContent>
              <w:p w14:paraId="0D8A402D" w14:textId="3FDF829F" w:rsidR="00D034E9" w:rsidRPr="005832F3" w:rsidRDefault="001220A4" w:rsidP="006446B1">
                <w:pPr>
                  <w:rPr>
                    <w:rFonts w:cstheme="minorHAnsi"/>
                    <w:szCs w:val="20"/>
                  </w:rPr>
                </w:pPr>
                <w:r w:rsidRPr="004C68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CCB8DF" w14:textId="3565E4DE" w:rsidR="00D034E9" w:rsidRPr="005832F3" w:rsidRDefault="00D034E9" w:rsidP="006446B1">
            <w:pPr>
              <w:rPr>
                <w:szCs w:val="20"/>
              </w:rPr>
            </w:pPr>
          </w:p>
          <w:p w14:paraId="021CD445" w14:textId="77777777" w:rsidR="00D034E9" w:rsidRPr="005832F3" w:rsidRDefault="00D034E9" w:rsidP="006446B1">
            <w:pPr>
              <w:rPr>
                <w:rFonts w:cstheme="minorHAnsi"/>
                <w:szCs w:val="20"/>
              </w:rPr>
            </w:pPr>
          </w:p>
          <w:p w14:paraId="2707FFC8" w14:textId="77777777" w:rsidR="00D034E9" w:rsidRDefault="00D034E9" w:rsidP="006446B1"/>
          <w:p w14:paraId="78EC75A5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226A318E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5EFBDCBE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7F503BC9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44129B42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18DB1BF4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28CC257A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3AC677E3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6AF20CA4" w14:textId="77777777" w:rsidR="00D034E9" w:rsidRPr="005832F3" w:rsidRDefault="00D034E9" w:rsidP="006446B1">
            <w:pPr>
              <w:rPr>
                <w:rFonts w:cstheme="minorHAnsi"/>
                <w:szCs w:val="20"/>
              </w:rPr>
            </w:pPr>
          </w:p>
        </w:tc>
      </w:tr>
      <w:tr w:rsidR="001220A4" w:rsidRPr="005832F3" w14:paraId="666940CA" w14:textId="77777777" w:rsidTr="001220A4">
        <w:trPr>
          <w:cantSplit/>
          <w:trHeight w:val="300"/>
        </w:trPr>
        <w:tc>
          <w:tcPr>
            <w:tcW w:w="107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9E2F0" w:themeFill="text1" w:themeFillTint="1A"/>
          </w:tcPr>
          <w:p w14:paraId="556021FD" w14:textId="59C43105" w:rsidR="001220A4" w:rsidRDefault="001220A4" w:rsidP="006446B1">
            <w:pPr>
              <w:pStyle w:val="Table-Sub-section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Assessments: For non-UQ groups, attach the risk assessment(s) to this Snorkel Plan.</w:t>
            </w:r>
          </w:p>
          <w:p w14:paraId="230087DF" w14:textId="535ACBF9" w:rsidR="001220A4" w:rsidRDefault="001220A4" w:rsidP="001220A4">
            <w:pPr>
              <w:pStyle w:val="Table-Sub-sectionHeading"/>
              <w:rPr>
                <w:rFonts w:cstheme="minorHAnsi"/>
                <w:szCs w:val="20"/>
              </w:rPr>
            </w:pPr>
            <w:r>
              <w:rPr>
                <w:sz w:val="20"/>
                <w:szCs w:val="20"/>
              </w:rPr>
              <w:t xml:space="preserve">For UQ Groups, list the </w:t>
            </w:r>
            <w:proofErr w:type="spellStart"/>
            <w:r>
              <w:rPr>
                <w:sz w:val="20"/>
                <w:szCs w:val="20"/>
              </w:rPr>
              <w:t>UQSafe</w:t>
            </w:r>
            <w:proofErr w:type="spellEnd"/>
            <w:r>
              <w:rPr>
                <w:sz w:val="20"/>
                <w:szCs w:val="20"/>
              </w:rPr>
              <w:t xml:space="preserve"> risk assessment number(s) below</w:t>
            </w:r>
          </w:p>
        </w:tc>
      </w:tr>
      <w:tr w:rsidR="001220A4" w:rsidRPr="005832F3" w14:paraId="536E13C1" w14:textId="77777777" w:rsidTr="001220A4">
        <w:trPr>
          <w:cantSplit/>
          <w:trHeight w:val="300"/>
        </w:trPr>
        <w:tc>
          <w:tcPr>
            <w:tcW w:w="107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1FEFF3F0" w14:textId="77777777" w:rsidR="001220A4" w:rsidRDefault="001220A4" w:rsidP="006446B1">
            <w:pPr>
              <w:rPr>
                <w:rFonts w:cstheme="minorHAnsi"/>
                <w:szCs w:val="20"/>
              </w:rPr>
            </w:pPr>
          </w:p>
        </w:tc>
      </w:tr>
    </w:tbl>
    <w:p w14:paraId="0C188331" w14:textId="77777777" w:rsidR="00D034E9" w:rsidRDefault="00D034E9" w:rsidP="005A6CC7">
      <w:pPr>
        <w:sectPr w:rsidR="00D034E9" w:rsidSect="005A6CC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381" w:right="1134" w:bottom="1134" w:left="1134" w:header="567" w:footer="510" w:gutter="0"/>
          <w:cols w:space="708"/>
          <w:docGrid w:linePitch="360"/>
        </w:sectPr>
      </w:pPr>
    </w:p>
    <w:tbl>
      <w:tblPr>
        <w:tblStyle w:val="TableGrid"/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8" w:type="dxa"/>
          <w:bottom w:w="28" w:type="dxa"/>
          <w:right w:w="108" w:type="dxa"/>
        </w:tblCellMar>
        <w:tblLook w:val="04A0" w:firstRow="1" w:lastRow="0" w:firstColumn="1" w:lastColumn="0" w:noHBand="0" w:noVBand="1"/>
      </w:tblPr>
      <w:tblGrid>
        <w:gridCol w:w="2694"/>
        <w:gridCol w:w="4819"/>
        <w:gridCol w:w="851"/>
        <w:gridCol w:w="2409"/>
      </w:tblGrid>
      <w:tr w:rsidR="00D034E9" w:rsidRPr="005832F3" w14:paraId="36C9BD7F" w14:textId="77777777" w:rsidTr="00EE6D41">
        <w:trPr>
          <w:cantSplit/>
          <w:trHeight w:val="300"/>
        </w:trPr>
        <w:tc>
          <w:tcPr>
            <w:tcW w:w="10773" w:type="dxa"/>
            <w:gridSpan w:val="4"/>
            <w:shd w:val="clear" w:color="auto" w:fill="7030A0"/>
          </w:tcPr>
          <w:p w14:paraId="2DBD0163" w14:textId="77777777" w:rsidR="00D034E9" w:rsidRPr="00E82C62" w:rsidRDefault="00D034E9" w:rsidP="006446B1">
            <w:pPr>
              <w:pStyle w:val="Table-Sub-sectionHead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46EAF4E7" w14:textId="77777777" w:rsidR="00D034E9" w:rsidRPr="00EE6D41" w:rsidRDefault="00D034E9" w:rsidP="00EE6D41">
            <w:pPr>
              <w:pStyle w:val="Table-Sub-sectionHeading"/>
              <w:shd w:val="clear" w:color="auto" w:fill="7030A0"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EE6D41">
              <w:rPr>
                <w:rFonts w:cstheme="minorHAnsi"/>
                <w:bCs/>
                <w:color w:val="FFFFFF" w:themeColor="background1"/>
                <w:sz w:val="24"/>
                <w:szCs w:val="24"/>
              </w:rPr>
              <w:t>SNORKELLING PERSONNEL</w:t>
            </w:r>
          </w:p>
          <w:p w14:paraId="3EC215C3" w14:textId="68B4F27B" w:rsidR="00D034E9" w:rsidRPr="005832F3" w:rsidRDefault="00D034E9" w:rsidP="006446B1">
            <w:pPr>
              <w:pStyle w:val="Table-Sub-sectionHeading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034E9" w:rsidRPr="005832F3" w14:paraId="66A1B39E" w14:textId="77777777" w:rsidTr="006446B1">
        <w:trPr>
          <w:cantSplit/>
          <w:trHeight w:val="300"/>
        </w:trPr>
        <w:tc>
          <w:tcPr>
            <w:tcW w:w="10773" w:type="dxa"/>
            <w:gridSpan w:val="4"/>
            <w:shd w:val="clear" w:color="auto" w:fill="E9E2F0" w:themeFill="text1" w:themeFillTint="1A"/>
          </w:tcPr>
          <w:p w14:paraId="00001E52" w14:textId="77777777" w:rsidR="00C91150" w:rsidRDefault="00D034E9" w:rsidP="00D034E9">
            <w:pPr>
              <w:pStyle w:val="Table-Sub-sectionHeading"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All snorkelling personnel must comply with the competency requirements described in the UQ PPL Snorkel Procedure documents. </w:t>
            </w:r>
          </w:p>
          <w:p w14:paraId="2754432C" w14:textId="50DB16A2" w:rsidR="00D034E9" w:rsidRPr="00E82C62" w:rsidRDefault="00D034E9" w:rsidP="00D034E9">
            <w:pPr>
              <w:pStyle w:val="Table-Sub-sectionHeading"/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0"/>
                <w:szCs w:val="20"/>
              </w:rPr>
              <w:t>Where required, snorkelling personnel shall provide documentary evidence of qualifications to the BDO.</w:t>
            </w:r>
          </w:p>
        </w:tc>
      </w:tr>
      <w:tr w:rsidR="00D034E9" w:rsidRPr="005832F3" w14:paraId="10A351FD" w14:textId="77777777" w:rsidTr="006446B1">
        <w:trPr>
          <w:cantSplit/>
          <w:trHeight w:val="300"/>
        </w:trPr>
        <w:tc>
          <w:tcPr>
            <w:tcW w:w="2694" w:type="dxa"/>
            <w:shd w:val="clear" w:color="auto" w:fill="E9E2F0" w:themeFill="text1" w:themeFillTint="1A"/>
          </w:tcPr>
          <w:p w14:paraId="74777AF0" w14:textId="77777777" w:rsidR="00D034E9" w:rsidRPr="005832F3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 w:rsidRPr="2F150AA8">
              <w:rPr>
                <w:sz w:val="20"/>
                <w:szCs w:val="20"/>
              </w:rPr>
              <w:t>Snorkel Supervisor (SS)</w:t>
            </w:r>
          </w:p>
        </w:tc>
        <w:tc>
          <w:tcPr>
            <w:tcW w:w="8079" w:type="dxa"/>
            <w:gridSpan w:val="3"/>
          </w:tcPr>
          <w:sdt>
            <w:sdtPr>
              <w:rPr>
                <w:rFonts w:cstheme="minorHAnsi"/>
                <w:szCs w:val="20"/>
              </w:rPr>
              <w:id w:val="2028592836"/>
              <w:placeholder>
                <w:docPart w:val="DefaultPlaceholder_-1854013440"/>
              </w:placeholder>
              <w:showingPlcHdr/>
            </w:sdtPr>
            <w:sdtEndPr/>
            <w:sdtContent>
              <w:p w14:paraId="26B4462B" w14:textId="3E3A1756" w:rsidR="00D034E9" w:rsidRDefault="00D034E9" w:rsidP="006446B1">
                <w:pPr>
                  <w:rPr>
                    <w:rFonts w:cstheme="minorHAnsi"/>
                    <w:szCs w:val="20"/>
                  </w:rPr>
                </w:pPr>
                <w:r w:rsidRPr="004C68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F4B88F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03593718" w14:textId="77777777" w:rsidR="00D034E9" w:rsidRPr="005832F3" w:rsidRDefault="00D034E9" w:rsidP="006446B1">
            <w:pPr>
              <w:rPr>
                <w:rFonts w:cstheme="minorHAnsi"/>
                <w:szCs w:val="20"/>
              </w:rPr>
            </w:pPr>
          </w:p>
        </w:tc>
      </w:tr>
      <w:tr w:rsidR="00D034E9" w:rsidRPr="005832F3" w14:paraId="400E556F" w14:textId="77777777" w:rsidTr="006446B1">
        <w:trPr>
          <w:cantSplit/>
          <w:trHeight w:val="300"/>
        </w:trPr>
        <w:tc>
          <w:tcPr>
            <w:tcW w:w="2694" w:type="dxa"/>
            <w:shd w:val="clear" w:color="auto" w:fill="E9E2F0" w:themeFill="text1" w:themeFillTint="1A"/>
          </w:tcPr>
          <w:p w14:paraId="648D0836" w14:textId="77777777" w:rsidR="00D034E9" w:rsidRPr="005832F3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 w:rsidRPr="2F150AA8">
              <w:rPr>
                <w:sz w:val="20"/>
                <w:szCs w:val="20"/>
              </w:rPr>
              <w:t xml:space="preserve">Snorkel Guides (SG)  </w:t>
            </w:r>
          </w:p>
          <w:p w14:paraId="1180ED64" w14:textId="77777777" w:rsidR="00D034E9" w:rsidRPr="005832F3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 w:rsidRPr="1F3328DB">
              <w:rPr>
                <w:sz w:val="20"/>
                <w:szCs w:val="20"/>
              </w:rPr>
              <w:t>*</w:t>
            </w:r>
            <w:r w:rsidRPr="1F3328DB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1F3328DB">
              <w:rPr>
                <w:b w:val="0"/>
                <w:sz w:val="20"/>
                <w:szCs w:val="20"/>
              </w:rPr>
              <w:t>indicate</w:t>
            </w:r>
            <w:proofErr w:type="gramEnd"/>
            <w:r w:rsidRPr="1F3328DB">
              <w:rPr>
                <w:b w:val="0"/>
                <w:sz w:val="20"/>
                <w:szCs w:val="20"/>
              </w:rPr>
              <w:t xml:space="preserve"> any SG that can act as Alternate SS</w:t>
            </w:r>
          </w:p>
        </w:tc>
        <w:tc>
          <w:tcPr>
            <w:tcW w:w="8079" w:type="dxa"/>
            <w:gridSpan w:val="3"/>
          </w:tcPr>
          <w:sdt>
            <w:sdtPr>
              <w:rPr>
                <w:rFonts w:cstheme="minorHAnsi"/>
                <w:szCs w:val="20"/>
              </w:rPr>
              <w:id w:val="1509106309"/>
              <w:placeholder>
                <w:docPart w:val="DefaultPlaceholder_-1854013440"/>
              </w:placeholder>
              <w:showingPlcHdr/>
            </w:sdtPr>
            <w:sdtEndPr/>
            <w:sdtContent>
              <w:p w14:paraId="1A1FCCC7" w14:textId="4FA5528D" w:rsidR="00D034E9" w:rsidRDefault="00D034E9" w:rsidP="006446B1">
                <w:pPr>
                  <w:rPr>
                    <w:rFonts w:cstheme="minorHAnsi"/>
                    <w:szCs w:val="20"/>
                  </w:rPr>
                </w:pPr>
                <w:r w:rsidRPr="004C68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4F38D1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0643B260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6E1EB782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2B72DDA1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70AD3670" w14:textId="77777777" w:rsidR="00D034E9" w:rsidRPr="005832F3" w:rsidRDefault="00D034E9" w:rsidP="006446B1">
            <w:pPr>
              <w:rPr>
                <w:rFonts w:cstheme="minorHAnsi"/>
                <w:szCs w:val="20"/>
              </w:rPr>
            </w:pPr>
          </w:p>
        </w:tc>
      </w:tr>
      <w:tr w:rsidR="00D034E9" w:rsidRPr="005832F3" w14:paraId="160F69EC" w14:textId="77777777" w:rsidTr="006446B1">
        <w:trPr>
          <w:cantSplit/>
          <w:trHeight w:val="300"/>
        </w:trPr>
        <w:tc>
          <w:tcPr>
            <w:tcW w:w="2694" w:type="dxa"/>
            <w:shd w:val="clear" w:color="auto" w:fill="E9E2F0" w:themeFill="text1" w:themeFillTint="1A"/>
          </w:tcPr>
          <w:p w14:paraId="00F048C9" w14:textId="77777777" w:rsidR="00D034E9" w:rsidRPr="005832F3" w:rsidRDefault="00D034E9" w:rsidP="006446B1">
            <w:pPr>
              <w:pStyle w:val="Table-Sub-sectionHeading"/>
              <w:rPr>
                <w:b w:val="0"/>
                <w:sz w:val="20"/>
                <w:szCs w:val="20"/>
              </w:rPr>
            </w:pPr>
            <w:r w:rsidRPr="1F3328DB">
              <w:rPr>
                <w:sz w:val="20"/>
                <w:szCs w:val="20"/>
              </w:rPr>
              <w:t>Other snorkellers*</w:t>
            </w:r>
          </w:p>
          <w:p w14:paraId="1D25091C" w14:textId="77777777" w:rsidR="00D034E9" w:rsidRPr="005832F3" w:rsidRDefault="00D034E9" w:rsidP="006446B1">
            <w:pPr>
              <w:pStyle w:val="Table-Sub-sectionHeading"/>
              <w:rPr>
                <w:b w:val="0"/>
                <w:sz w:val="20"/>
                <w:szCs w:val="20"/>
              </w:rPr>
            </w:pPr>
            <w:r w:rsidRPr="1F3328DB">
              <w:rPr>
                <w:b w:val="0"/>
                <w:sz w:val="20"/>
                <w:szCs w:val="20"/>
              </w:rPr>
              <w:t>*Attach group list if necessary</w:t>
            </w:r>
          </w:p>
        </w:tc>
        <w:tc>
          <w:tcPr>
            <w:tcW w:w="8079" w:type="dxa"/>
            <w:gridSpan w:val="3"/>
          </w:tcPr>
          <w:sdt>
            <w:sdtPr>
              <w:rPr>
                <w:rFonts w:cstheme="minorHAnsi"/>
                <w:szCs w:val="20"/>
              </w:rPr>
              <w:id w:val="-1397812360"/>
              <w:placeholder>
                <w:docPart w:val="DefaultPlaceholder_-1854013440"/>
              </w:placeholder>
              <w:showingPlcHdr/>
            </w:sdtPr>
            <w:sdtEndPr/>
            <w:sdtContent>
              <w:p w14:paraId="30DB3298" w14:textId="1C332AE6" w:rsidR="00D034E9" w:rsidRDefault="00D034E9" w:rsidP="006446B1">
                <w:pPr>
                  <w:rPr>
                    <w:rFonts w:cstheme="minorHAnsi"/>
                    <w:szCs w:val="20"/>
                  </w:rPr>
                </w:pPr>
                <w:r w:rsidRPr="004C68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30B1C5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3B20ABC5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6F6A7496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62079E65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595464ED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15B0C8F1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3A198E28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016F6EC0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2AF8638A" w14:textId="77777777" w:rsidR="00D034E9" w:rsidRPr="005832F3" w:rsidRDefault="00D034E9" w:rsidP="006446B1">
            <w:pPr>
              <w:rPr>
                <w:rFonts w:cstheme="minorHAnsi"/>
                <w:szCs w:val="20"/>
              </w:rPr>
            </w:pPr>
          </w:p>
        </w:tc>
      </w:tr>
      <w:tr w:rsidR="00D034E9" w14:paraId="37B28E73" w14:textId="77777777" w:rsidTr="006446B1">
        <w:trPr>
          <w:cantSplit/>
          <w:trHeight w:val="300"/>
        </w:trPr>
        <w:tc>
          <w:tcPr>
            <w:tcW w:w="2694" w:type="dxa"/>
            <w:shd w:val="clear" w:color="auto" w:fill="E9E2F0" w:themeFill="text1" w:themeFillTint="1A"/>
          </w:tcPr>
          <w:p w14:paraId="685F37F8" w14:textId="77777777" w:rsidR="00D034E9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 w:rsidRPr="2F150AA8">
              <w:rPr>
                <w:sz w:val="20"/>
                <w:szCs w:val="20"/>
              </w:rPr>
              <w:t>Lookout (s)</w:t>
            </w:r>
          </w:p>
          <w:p w14:paraId="27F31440" w14:textId="77777777" w:rsidR="00D034E9" w:rsidRDefault="00D034E9" w:rsidP="006446B1">
            <w:pPr>
              <w:pStyle w:val="Table-Sub-sectionHeading"/>
              <w:rPr>
                <w:sz w:val="20"/>
                <w:szCs w:val="20"/>
              </w:rPr>
            </w:pPr>
          </w:p>
          <w:p w14:paraId="335CB3AB" w14:textId="77777777" w:rsidR="00D034E9" w:rsidRDefault="00D034E9" w:rsidP="006446B1">
            <w:pPr>
              <w:pStyle w:val="Table-Sub-sectionHeading"/>
              <w:rPr>
                <w:sz w:val="20"/>
                <w:szCs w:val="20"/>
              </w:rPr>
            </w:pPr>
          </w:p>
          <w:p w14:paraId="0665677D" w14:textId="77777777" w:rsidR="00D034E9" w:rsidRDefault="00D034E9" w:rsidP="006446B1">
            <w:pPr>
              <w:pStyle w:val="Table-Sub-sectionHeading"/>
              <w:rPr>
                <w:sz w:val="20"/>
                <w:szCs w:val="20"/>
              </w:rPr>
            </w:pPr>
          </w:p>
          <w:p w14:paraId="7B3FDB02" w14:textId="77777777" w:rsidR="00D034E9" w:rsidRDefault="00D034E9" w:rsidP="006446B1">
            <w:pPr>
              <w:pStyle w:val="Table-Sub-sectionHeading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3"/>
          </w:tcPr>
          <w:p w14:paraId="5BC1C932" w14:textId="6A8EA931" w:rsidR="00D034E9" w:rsidRPr="00D034E9" w:rsidRDefault="00D034E9" w:rsidP="006446B1">
            <w:pPr>
              <w:rPr>
                <w:szCs w:val="24"/>
              </w:rPr>
            </w:pPr>
            <w:r w:rsidRPr="00D034E9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666204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034E9">
                  <w:rPr>
                    <w:rStyle w:val="PlaceholderText"/>
                    <w:szCs w:val="24"/>
                  </w:rPr>
                  <w:t>Click or tap here to enter text.</w:t>
                </w:r>
              </w:sdtContent>
            </w:sdt>
          </w:p>
          <w:p w14:paraId="34506B8A" w14:textId="21438516" w:rsidR="00D034E9" w:rsidRPr="00D034E9" w:rsidRDefault="00D034E9" w:rsidP="006446B1">
            <w:pPr>
              <w:rPr>
                <w:szCs w:val="24"/>
              </w:rPr>
            </w:pPr>
          </w:p>
          <w:p w14:paraId="0C3A67F3" w14:textId="77777777" w:rsidR="00D034E9" w:rsidRPr="00D034E9" w:rsidRDefault="00D034E9" w:rsidP="006446B1">
            <w:pPr>
              <w:pStyle w:val="Table-Sub-sectionHeading"/>
              <w:rPr>
                <w:sz w:val="24"/>
                <w:szCs w:val="24"/>
              </w:rPr>
            </w:pPr>
          </w:p>
        </w:tc>
      </w:tr>
      <w:tr w:rsidR="00D034E9" w14:paraId="15F60A36" w14:textId="77777777" w:rsidTr="006446B1">
        <w:trPr>
          <w:cantSplit/>
          <w:trHeight w:val="300"/>
        </w:trPr>
        <w:tc>
          <w:tcPr>
            <w:tcW w:w="2694" w:type="dxa"/>
            <w:shd w:val="clear" w:color="auto" w:fill="E9E2F0" w:themeFill="text1" w:themeFillTint="1A"/>
          </w:tcPr>
          <w:p w14:paraId="580F9BF5" w14:textId="77777777" w:rsidR="00D034E9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Vessel master(s)</w:t>
            </w:r>
          </w:p>
          <w:p w14:paraId="69DED919" w14:textId="77777777" w:rsidR="00D034E9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(Where applicable)</w:t>
            </w:r>
          </w:p>
          <w:p w14:paraId="253B7EC8" w14:textId="77777777" w:rsidR="00D034E9" w:rsidRDefault="00D034E9" w:rsidP="006446B1">
            <w:pPr>
              <w:pStyle w:val="Table-Sub-sectionHeading"/>
              <w:rPr>
                <w:sz w:val="20"/>
                <w:szCs w:val="20"/>
              </w:rPr>
            </w:pPr>
          </w:p>
          <w:p w14:paraId="767B8B4E" w14:textId="77777777" w:rsidR="00D034E9" w:rsidRDefault="00D034E9" w:rsidP="006446B1">
            <w:pPr>
              <w:pStyle w:val="Table-Sub-sectionHeading"/>
              <w:rPr>
                <w:sz w:val="20"/>
                <w:szCs w:val="20"/>
              </w:rPr>
            </w:pPr>
          </w:p>
          <w:p w14:paraId="7C9C2891" w14:textId="77777777" w:rsidR="00D034E9" w:rsidRPr="2F150AA8" w:rsidRDefault="00D034E9" w:rsidP="006446B1">
            <w:pPr>
              <w:pStyle w:val="Table-Sub-sectionHeading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7829928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79" w:type="dxa"/>
                <w:gridSpan w:val="3"/>
              </w:tcPr>
              <w:p w14:paraId="0DCD3EFC" w14:textId="5298A3D1" w:rsidR="00D034E9" w:rsidRPr="00D034E9" w:rsidRDefault="00D034E9" w:rsidP="006446B1">
                <w:pPr>
                  <w:pStyle w:val="Table-Sub-sectionHeading"/>
                  <w:rPr>
                    <w:sz w:val="24"/>
                    <w:szCs w:val="24"/>
                  </w:rPr>
                </w:pPr>
                <w:r w:rsidRPr="00D034E9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034E9" w:rsidRPr="005832F3" w14:paraId="5691F561" w14:textId="77777777" w:rsidTr="006446B1">
        <w:trPr>
          <w:cantSplit/>
          <w:trHeight w:val="300"/>
        </w:trPr>
        <w:tc>
          <w:tcPr>
            <w:tcW w:w="2694" w:type="dxa"/>
            <w:shd w:val="clear" w:color="auto" w:fill="E9E2F0" w:themeFill="text1" w:themeFillTint="1A"/>
          </w:tcPr>
          <w:p w14:paraId="1AF28A18" w14:textId="77777777" w:rsidR="00D034E9" w:rsidRPr="005832F3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 w:rsidRPr="2F150AA8">
              <w:rPr>
                <w:sz w:val="20"/>
                <w:szCs w:val="20"/>
              </w:rPr>
              <w:t>Snorkel Supervisor Signature</w:t>
            </w:r>
          </w:p>
          <w:p w14:paraId="65A87157" w14:textId="77777777" w:rsidR="00D034E9" w:rsidRPr="005832F3" w:rsidRDefault="00D034E9" w:rsidP="006446B1">
            <w:pPr>
              <w:pStyle w:val="Table-Sub-sectionHeading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A110068" w14:textId="77777777" w:rsidR="00D034E9" w:rsidRPr="00D034E9" w:rsidRDefault="00D034E9" w:rsidP="006446B1">
            <w:pPr>
              <w:pStyle w:val="Table-Sub-sectionHeading"/>
              <w:rPr>
                <w:rFonts w:eastAsia="MS Gothic"/>
                <w:sz w:val="24"/>
                <w:szCs w:val="24"/>
              </w:rPr>
            </w:pPr>
          </w:p>
          <w:sdt>
            <w:sdtPr>
              <w:rPr>
                <w:rFonts w:eastAsia="MS Gothic"/>
                <w:sz w:val="24"/>
                <w:szCs w:val="24"/>
              </w:rPr>
              <w:id w:val="-151225090"/>
              <w:placeholder>
                <w:docPart w:val="DefaultPlaceholder_-1854013440"/>
              </w:placeholder>
              <w:showingPlcHdr/>
            </w:sdtPr>
            <w:sdtEndPr/>
            <w:sdtContent>
              <w:p w14:paraId="49495B8A" w14:textId="4148A56D" w:rsidR="00D034E9" w:rsidRPr="00D034E9" w:rsidRDefault="00D034E9" w:rsidP="006446B1">
                <w:pPr>
                  <w:pStyle w:val="Table-Sub-sectionHeading"/>
                  <w:rPr>
                    <w:rFonts w:eastAsia="MS Gothic"/>
                    <w:sz w:val="24"/>
                    <w:szCs w:val="24"/>
                  </w:rPr>
                </w:pPr>
                <w:r w:rsidRPr="00D034E9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E499B18" w14:textId="77777777" w:rsidR="00D034E9" w:rsidRPr="00D034E9" w:rsidRDefault="00D034E9" w:rsidP="006446B1">
            <w:pPr>
              <w:pStyle w:val="Table-Sub-sectionHeading"/>
              <w:rPr>
                <w:rFonts w:eastAsia="MS Gothic"/>
                <w:sz w:val="24"/>
                <w:szCs w:val="24"/>
              </w:rPr>
            </w:pPr>
          </w:p>
          <w:p w14:paraId="08CFB905" w14:textId="77777777" w:rsidR="00D034E9" w:rsidRPr="00D034E9" w:rsidRDefault="00D034E9" w:rsidP="006446B1">
            <w:pPr>
              <w:pStyle w:val="Table-Sub-sectionHeading"/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9E2F0" w:themeFill="text1" w:themeFillTint="1A"/>
          </w:tcPr>
          <w:p w14:paraId="23F9AB5E" w14:textId="77777777" w:rsidR="00D034E9" w:rsidRPr="005832F3" w:rsidRDefault="00D034E9" w:rsidP="006446B1">
            <w:pPr>
              <w:pStyle w:val="Table-Sub-sectionHeading"/>
              <w:rPr>
                <w:rFonts w:cstheme="minorHAnsi"/>
                <w:sz w:val="20"/>
                <w:szCs w:val="20"/>
              </w:rPr>
            </w:pPr>
            <w:r w:rsidRPr="005832F3">
              <w:rPr>
                <w:rFonts w:cstheme="minorHAnsi"/>
                <w:sz w:val="20"/>
                <w:szCs w:val="20"/>
              </w:rPr>
              <w:t>Date</w:t>
            </w:r>
          </w:p>
          <w:p w14:paraId="3C2FF19E" w14:textId="77777777" w:rsidR="00D034E9" w:rsidRPr="005832F3" w:rsidRDefault="00D034E9" w:rsidP="006446B1">
            <w:pPr>
              <w:pStyle w:val="Table-Notetext"/>
              <w:rPr>
                <w:rFonts w:cstheme="minorHAnsi"/>
                <w:sz w:val="20"/>
              </w:rPr>
            </w:pPr>
          </w:p>
        </w:tc>
        <w:sdt>
          <w:sdtPr>
            <w:rPr>
              <w:rFonts w:eastAsia="MS Gothic" w:cstheme="minorHAnsi"/>
              <w:sz w:val="24"/>
              <w:szCs w:val="24"/>
            </w:rPr>
            <w:id w:val="975098820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</w:tcPr>
              <w:p w14:paraId="16550448" w14:textId="3FE3F194" w:rsidR="00D034E9" w:rsidRPr="00D034E9" w:rsidRDefault="00D034E9" w:rsidP="006446B1">
                <w:pPr>
                  <w:pStyle w:val="Table-Sub-sectionHeading"/>
                  <w:rPr>
                    <w:rFonts w:eastAsia="MS Gothic" w:cstheme="minorHAnsi"/>
                    <w:sz w:val="24"/>
                    <w:szCs w:val="24"/>
                  </w:rPr>
                </w:pPr>
                <w:r w:rsidRPr="00D034E9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D034E9" w:rsidRPr="005832F3" w14:paraId="1D79D17F" w14:textId="77777777" w:rsidTr="006446B1">
        <w:trPr>
          <w:cantSplit/>
          <w:trHeight w:val="300"/>
        </w:trPr>
        <w:tc>
          <w:tcPr>
            <w:tcW w:w="2694" w:type="dxa"/>
            <w:shd w:val="clear" w:color="auto" w:fill="E9E2F0" w:themeFill="text1" w:themeFillTint="1A"/>
          </w:tcPr>
          <w:p w14:paraId="387F5F0F" w14:textId="77777777" w:rsidR="00D034E9" w:rsidRDefault="00D034E9" w:rsidP="006446B1">
            <w:pPr>
              <w:pStyle w:val="Table-Sub-sectionHead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Approving BDO </w:t>
            </w:r>
          </w:p>
          <w:p w14:paraId="096E8D9B" w14:textId="77777777" w:rsidR="00D034E9" w:rsidRDefault="00D034E9" w:rsidP="006446B1">
            <w:pPr>
              <w:pStyle w:val="Table-Sub-sectionHead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and Signature</w:t>
            </w:r>
          </w:p>
          <w:p w14:paraId="713B2DE6" w14:textId="77777777" w:rsidR="00D034E9" w:rsidRPr="2F150AA8" w:rsidRDefault="00D034E9" w:rsidP="006446B1">
            <w:pPr>
              <w:pStyle w:val="Table-Sub-sectionHeading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65CD269" w14:textId="77777777" w:rsidR="00D034E9" w:rsidRPr="00D034E9" w:rsidRDefault="00D034E9" w:rsidP="006446B1">
            <w:pPr>
              <w:pStyle w:val="Table-Sub-sectionHeading"/>
              <w:rPr>
                <w:rFonts w:eastAsia="MS Gothic"/>
                <w:sz w:val="24"/>
                <w:szCs w:val="24"/>
              </w:rPr>
            </w:pPr>
          </w:p>
          <w:sdt>
            <w:sdtPr>
              <w:rPr>
                <w:rFonts w:eastAsia="MS Gothic"/>
                <w:sz w:val="24"/>
                <w:szCs w:val="24"/>
              </w:rPr>
              <w:id w:val="-311644710"/>
              <w:placeholder>
                <w:docPart w:val="DefaultPlaceholder_-1854013440"/>
              </w:placeholder>
              <w:showingPlcHdr/>
            </w:sdtPr>
            <w:sdtEndPr/>
            <w:sdtContent>
              <w:p w14:paraId="3200B161" w14:textId="7A2D8DBA" w:rsidR="00D034E9" w:rsidRPr="00D034E9" w:rsidRDefault="00D034E9" w:rsidP="006446B1">
                <w:pPr>
                  <w:pStyle w:val="Table-Sub-sectionHeading"/>
                  <w:rPr>
                    <w:rFonts w:eastAsia="MS Gothic"/>
                    <w:sz w:val="24"/>
                    <w:szCs w:val="24"/>
                  </w:rPr>
                </w:pPr>
                <w:r w:rsidRPr="00D034E9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5FA1A8A8" w14:textId="77777777" w:rsidR="00D034E9" w:rsidRPr="00D034E9" w:rsidRDefault="00D034E9" w:rsidP="006446B1">
            <w:pPr>
              <w:pStyle w:val="Table-Sub-sectionHeading"/>
              <w:rPr>
                <w:rFonts w:eastAsia="MS Gothic"/>
                <w:sz w:val="24"/>
                <w:szCs w:val="24"/>
              </w:rPr>
            </w:pPr>
          </w:p>
          <w:p w14:paraId="57D02DBD" w14:textId="77777777" w:rsidR="00D034E9" w:rsidRPr="00D034E9" w:rsidRDefault="00D034E9" w:rsidP="006446B1">
            <w:pPr>
              <w:pStyle w:val="Table-Sub-sectionHeading"/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9E2F0" w:themeFill="text1" w:themeFillTint="1A"/>
          </w:tcPr>
          <w:p w14:paraId="68779D66" w14:textId="77777777" w:rsidR="00D034E9" w:rsidRPr="005832F3" w:rsidRDefault="00D034E9" w:rsidP="006446B1">
            <w:pPr>
              <w:pStyle w:val="Table-Sub-sectionHead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</w:t>
            </w:r>
          </w:p>
        </w:tc>
        <w:sdt>
          <w:sdtPr>
            <w:rPr>
              <w:rFonts w:eastAsia="MS Gothic" w:cstheme="minorHAnsi"/>
              <w:sz w:val="24"/>
              <w:szCs w:val="24"/>
            </w:rPr>
            <w:id w:val="479504693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</w:tcPr>
              <w:p w14:paraId="4FDE47EB" w14:textId="5D5E8DBE" w:rsidR="00D034E9" w:rsidRPr="00D034E9" w:rsidRDefault="00D034E9" w:rsidP="006446B1">
                <w:pPr>
                  <w:pStyle w:val="Table-Sub-sectionHeading"/>
                  <w:rPr>
                    <w:rFonts w:eastAsia="MS Gothic" w:cstheme="minorHAnsi"/>
                    <w:sz w:val="24"/>
                    <w:szCs w:val="24"/>
                  </w:rPr>
                </w:pPr>
                <w:r w:rsidRPr="00D034E9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</w:tbl>
    <w:p w14:paraId="6566C7C8" w14:textId="77777777" w:rsidR="00D034E9" w:rsidRPr="005832F3" w:rsidRDefault="00D034E9" w:rsidP="00D034E9">
      <w:pPr>
        <w:rPr>
          <w:rFonts w:cstheme="minorHAnsi"/>
          <w:szCs w:val="20"/>
        </w:rPr>
      </w:pPr>
    </w:p>
    <w:p w14:paraId="4C9D2CF8" w14:textId="77777777" w:rsidR="009E3FDE" w:rsidRPr="005A6CC7" w:rsidRDefault="009E3FDE" w:rsidP="005A6CC7"/>
    <w:sectPr w:rsidR="009E3FDE" w:rsidRPr="005A6CC7" w:rsidSect="005A6CC7">
      <w:pgSz w:w="11906" w:h="16838" w:code="9"/>
      <w:pgMar w:top="2381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93FAA" w14:textId="77777777" w:rsidR="00621D32" w:rsidRDefault="00621D32" w:rsidP="00C20C17">
      <w:r>
        <w:separator/>
      </w:r>
    </w:p>
  </w:endnote>
  <w:endnote w:type="continuationSeparator" w:id="0">
    <w:p w14:paraId="2B205E4A" w14:textId="77777777" w:rsidR="00621D32" w:rsidRDefault="00621D32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B042DF" w14:paraId="4413FC60" w14:textId="77777777" w:rsidTr="00B042DF">
      <w:tc>
        <w:tcPr>
          <w:tcW w:w="9072" w:type="dxa"/>
          <w:vAlign w:val="bottom"/>
        </w:tcPr>
        <w:p w14:paraId="7AE2CE7C" w14:textId="6584EF4C" w:rsidR="00B042DF" w:rsidRDefault="007A5091" w:rsidP="00B042DF">
          <w:pPr>
            <w:pStyle w:val="Footer"/>
            <w:jc w:val="right"/>
          </w:pPr>
          <w:r>
            <w:t>Version 0</w:t>
          </w:r>
          <w:r w:rsidR="001220A4">
            <w:t>9</w:t>
          </w:r>
          <w:r>
            <w:t>/25</w:t>
          </w:r>
        </w:p>
      </w:tc>
      <w:tc>
        <w:tcPr>
          <w:tcW w:w="556" w:type="dxa"/>
          <w:vAlign w:val="bottom"/>
        </w:tcPr>
        <w:p w14:paraId="6A185F7C" w14:textId="77777777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Pr="0033054B">
            <w:rPr>
              <w:b/>
              <w:szCs w:val="15"/>
            </w:rPr>
            <w:t>13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4DC5D108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69768E5A" w14:textId="77777777" w:rsidTr="0016241C">
      <w:tc>
        <w:tcPr>
          <w:tcW w:w="2548" w:type="dxa"/>
        </w:tcPr>
        <w:p w14:paraId="64962D09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704AA342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417830263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7A6617E1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72471136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39AF0B26" w14:textId="77777777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211628740"/>
              <w:temporary/>
              <w:showingPlcHdr/>
              <w:text w:multiLine="1"/>
            </w:sdtPr>
            <w:sdtEndPr/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0B4B86C0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6B7D3456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3D4DB71C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04400317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36EA9" w14:textId="77777777" w:rsidR="00621D32" w:rsidRDefault="00621D32" w:rsidP="00C20C17">
      <w:r>
        <w:separator/>
      </w:r>
    </w:p>
  </w:footnote>
  <w:footnote w:type="continuationSeparator" w:id="0">
    <w:p w14:paraId="02164F95" w14:textId="77777777" w:rsidR="00621D32" w:rsidRDefault="00621D32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56732" w14:textId="77777777" w:rsidR="007B0BBA" w:rsidRDefault="007B0BBA" w:rsidP="007B0BBA">
    <w:pPr>
      <w:pStyle w:val="Header"/>
      <w:jc w:val="right"/>
    </w:pPr>
  </w:p>
  <w:p w14:paraId="494055F3" w14:textId="55E2A9FC" w:rsidR="0015666A" w:rsidRPr="00EE6D41" w:rsidRDefault="007B0BBA" w:rsidP="00EE6D41">
    <w:pPr>
      <w:pStyle w:val="Header"/>
      <w:rPr>
        <w:rStyle w:val="Heading2Char"/>
        <w:sz w:val="40"/>
        <w:szCs w:val="40"/>
      </w:rPr>
    </w:pPr>
    <w:r w:rsidRPr="00EE6D41">
      <w:rPr>
        <w:rStyle w:val="Heading2Char"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1DDD2F50" wp14:editId="496CC39D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1825200" cy="759600"/>
          <wp:effectExtent l="0" t="0" r="381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66A" w:rsidRPr="00EE6D41">
      <w:rPr>
        <w:rStyle w:val="Heading2Char"/>
        <w:sz w:val="40"/>
        <w:szCs w:val="40"/>
      </w:rPr>
      <w:t>S</w:t>
    </w:r>
    <w:r w:rsidR="00D5047D" w:rsidRPr="00EE6D41">
      <w:rPr>
        <w:rStyle w:val="Heading2Char"/>
        <w:sz w:val="40"/>
        <w:szCs w:val="40"/>
      </w:rPr>
      <w:t>norkel Plan</w:t>
    </w:r>
  </w:p>
  <w:p w14:paraId="2C64A449" w14:textId="442E37EC" w:rsidR="007B0BBA" w:rsidRPr="00EE6D41" w:rsidRDefault="00D5047D" w:rsidP="00EE6D41">
    <w:pPr>
      <w:pStyle w:val="Header"/>
      <w:rPr>
        <w:rStyle w:val="Heading2Char"/>
        <w:sz w:val="40"/>
        <w:szCs w:val="40"/>
      </w:rPr>
    </w:pPr>
    <w:r w:rsidRPr="00EE6D41">
      <w:rPr>
        <w:rStyle w:val="Heading2Char"/>
        <w:sz w:val="40"/>
        <w:szCs w:val="40"/>
      </w:rPr>
      <w:t>Moreton Bay Research Station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F296D" w14:textId="77777777" w:rsidR="00F4114D" w:rsidRDefault="00F4114D" w:rsidP="00F4114D">
    <w:pPr>
      <w:pStyle w:val="Header"/>
      <w:jc w:val="right"/>
    </w:pPr>
  </w:p>
  <w:p w14:paraId="50C4E5AE" w14:textId="77777777" w:rsidR="00F4114D" w:rsidRDefault="00F4114D" w:rsidP="00F411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9936AC" wp14:editId="4CD3601E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E62645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C90D8A"/>
    <w:multiLevelType w:val="multilevel"/>
    <w:tmpl w:val="8752BC70"/>
    <w:numStyleLink w:val="ListSectionTitle"/>
  </w:abstractNum>
  <w:abstractNum w:abstractNumId="11" w15:restartNumberingAfterBreak="0">
    <w:nsid w:val="50F804CC"/>
    <w:multiLevelType w:val="hybridMultilevel"/>
    <w:tmpl w:val="E17002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AA0A7D"/>
    <w:multiLevelType w:val="multilevel"/>
    <w:tmpl w:val="E9B44B6A"/>
    <w:numStyleLink w:val="ListParagraph"/>
  </w:abstractNum>
  <w:abstractNum w:abstractNumId="13" w15:restartNumberingAfterBreak="0">
    <w:nsid w:val="53FE7795"/>
    <w:multiLevelType w:val="multilevel"/>
    <w:tmpl w:val="B5BC7C40"/>
    <w:numStyleLink w:val="ListAppendix"/>
  </w:abstractNum>
  <w:abstractNum w:abstractNumId="14" w15:restartNumberingAfterBreak="0">
    <w:nsid w:val="6EB146BD"/>
    <w:multiLevelType w:val="hybridMultilevel"/>
    <w:tmpl w:val="E1201C34"/>
    <w:lvl w:ilvl="0" w:tplc="9F9C90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707071579">
    <w:abstractNumId w:val="15"/>
  </w:num>
  <w:num w:numId="2" w16cid:durableId="861892988">
    <w:abstractNumId w:val="4"/>
  </w:num>
  <w:num w:numId="3" w16cid:durableId="1569262560">
    <w:abstractNumId w:val="8"/>
  </w:num>
  <w:num w:numId="4" w16cid:durableId="997417648">
    <w:abstractNumId w:val="3"/>
  </w:num>
  <w:num w:numId="5" w16cid:durableId="1600992200">
    <w:abstractNumId w:val="12"/>
  </w:num>
  <w:num w:numId="6" w16cid:durableId="882250107">
    <w:abstractNumId w:val="5"/>
  </w:num>
  <w:num w:numId="7" w16cid:durableId="1931814751">
    <w:abstractNumId w:val="6"/>
  </w:num>
  <w:num w:numId="8" w16cid:durableId="1197811239">
    <w:abstractNumId w:val="7"/>
  </w:num>
  <w:num w:numId="9" w16cid:durableId="1903632775">
    <w:abstractNumId w:val="2"/>
  </w:num>
  <w:num w:numId="10" w16cid:durableId="113796511">
    <w:abstractNumId w:val="9"/>
  </w:num>
  <w:num w:numId="11" w16cid:durableId="27799538">
    <w:abstractNumId w:val="1"/>
  </w:num>
  <w:num w:numId="12" w16cid:durableId="1549953598">
    <w:abstractNumId w:val="0"/>
  </w:num>
  <w:num w:numId="13" w16cid:durableId="1874727670">
    <w:abstractNumId w:val="10"/>
  </w:num>
  <w:num w:numId="14" w16cid:durableId="129833399">
    <w:abstractNumId w:val="13"/>
  </w:num>
  <w:num w:numId="15" w16cid:durableId="1054354257">
    <w:abstractNumId w:val="10"/>
  </w:num>
  <w:num w:numId="16" w16cid:durableId="1542934271">
    <w:abstractNumId w:val="11"/>
  </w:num>
  <w:num w:numId="17" w16cid:durableId="204675930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BsM4w4vxLisdv2m6cBA7ab2TVTi1O5DvYQay6tF1XFOQD2kG2GOuQb3nH086LxyCaT8soaiRnMbniPcLqb81w==" w:salt="pp1jTFO1f3n8ffr9ovXFX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E9"/>
    <w:rsid w:val="000300D4"/>
    <w:rsid w:val="000A7AFE"/>
    <w:rsid w:val="000B3E75"/>
    <w:rsid w:val="001220A4"/>
    <w:rsid w:val="00142EA4"/>
    <w:rsid w:val="0015666A"/>
    <w:rsid w:val="0016241C"/>
    <w:rsid w:val="001741BF"/>
    <w:rsid w:val="00193459"/>
    <w:rsid w:val="00196C64"/>
    <w:rsid w:val="001B6A57"/>
    <w:rsid w:val="001E544B"/>
    <w:rsid w:val="00213B50"/>
    <w:rsid w:val="002142AC"/>
    <w:rsid w:val="00241DF1"/>
    <w:rsid w:val="00287293"/>
    <w:rsid w:val="00292EDB"/>
    <w:rsid w:val="002D73F6"/>
    <w:rsid w:val="002F612F"/>
    <w:rsid w:val="00310B79"/>
    <w:rsid w:val="0033054B"/>
    <w:rsid w:val="00337CE0"/>
    <w:rsid w:val="003531C0"/>
    <w:rsid w:val="003921D6"/>
    <w:rsid w:val="00416FF4"/>
    <w:rsid w:val="00445521"/>
    <w:rsid w:val="00463D08"/>
    <w:rsid w:val="004713C5"/>
    <w:rsid w:val="004972A0"/>
    <w:rsid w:val="00500131"/>
    <w:rsid w:val="005A6CC7"/>
    <w:rsid w:val="005B54F0"/>
    <w:rsid w:val="005D0167"/>
    <w:rsid w:val="005D4250"/>
    <w:rsid w:val="005E7363"/>
    <w:rsid w:val="00614669"/>
    <w:rsid w:val="00621D32"/>
    <w:rsid w:val="00632646"/>
    <w:rsid w:val="006377A2"/>
    <w:rsid w:val="00670B05"/>
    <w:rsid w:val="00684298"/>
    <w:rsid w:val="006873AE"/>
    <w:rsid w:val="006C0E44"/>
    <w:rsid w:val="006E71A4"/>
    <w:rsid w:val="0071246C"/>
    <w:rsid w:val="00715A9A"/>
    <w:rsid w:val="00716942"/>
    <w:rsid w:val="007A5091"/>
    <w:rsid w:val="007B0BBA"/>
    <w:rsid w:val="007B215D"/>
    <w:rsid w:val="007C38B8"/>
    <w:rsid w:val="007F5557"/>
    <w:rsid w:val="00834296"/>
    <w:rsid w:val="00862690"/>
    <w:rsid w:val="00882359"/>
    <w:rsid w:val="008B0D7D"/>
    <w:rsid w:val="008E2EA4"/>
    <w:rsid w:val="00944DDB"/>
    <w:rsid w:val="009774DC"/>
    <w:rsid w:val="009D6143"/>
    <w:rsid w:val="009D7F71"/>
    <w:rsid w:val="009E3486"/>
    <w:rsid w:val="009E3FDE"/>
    <w:rsid w:val="009E6379"/>
    <w:rsid w:val="009F3881"/>
    <w:rsid w:val="00A12421"/>
    <w:rsid w:val="00A34437"/>
    <w:rsid w:val="00A77D53"/>
    <w:rsid w:val="00AB37F3"/>
    <w:rsid w:val="00AE34ED"/>
    <w:rsid w:val="00AE7D65"/>
    <w:rsid w:val="00B025B0"/>
    <w:rsid w:val="00B042DF"/>
    <w:rsid w:val="00B13955"/>
    <w:rsid w:val="00B742E4"/>
    <w:rsid w:val="00B9664F"/>
    <w:rsid w:val="00BC0E71"/>
    <w:rsid w:val="00C20C17"/>
    <w:rsid w:val="00C33B32"/>
    <w:rsid w:val="00C474B7"/>
    <w:rsid w:val="00C91150"/>
    <w:rsid w:val="00C960ED"/>
    <w:rsid w:val="00D034E9"/>
    <w:rsid w:val="00D13C7F"/>
    <w:rsid w:val="00D32971"/>
    <w:rsid w:val="00D5047D"/>
    <w:rsid w:val="00D67C6B"/>
    <w:rsid w:val="00D8242B"/>
    <w:rsid w:val="00DA5594"/>
    <w:rsid w:val="00DD0AFE"/>
    <w:rsid w:val="00DD3FBD"/>
    <w:rsid w:val="00E7261C"/>
    <w:rsid w:val="00E87A8D"/>
    <w:rsid w:val="00EB1E41"/>
    <w:rsid w:val="00EC108F"/>
    <w:rsid w:val="00EE473C"/>
    <w:rsid w:val="00EE6D41"/>
    <w:rsid w:val="00F4114D"/>
    <w:rsid w:val="00F6169B"/>
    <w:rsid w:val="00FC0BC3"/>
    <w:rsid w:val="00FD1621"/>
    <w:rsid w:val="00FE7360"/>
    <w:rsid w:val="00F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30F7A"/>
  <w15:chartTrackingRefBased/>
  <w15:docId w15:val="{534D65F4-59DF-40EF-97DB-4E709346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4E9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3531C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6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3531C0"/>
    <w:rPr>
      <w:rFonts w:asciiTheme="majorHAnsi" w:eastAsiaTheme="majorEastAsia" w:hAnsiTheme="majorHAnsi" w:cstheme="majorBidi"/>
      <w:color w:val="51247A" w:themeColor="accent1"/>
      <w:sz w:val="26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999490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999490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3531C0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3531C0"/>
    <w:rPr>
      <w:sz w:val="24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962A8B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962A8B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paragraph" w:customStyle="1" w:styleId="Table-SectionHeading">
    <w:name w:val="Table - Section Heading"/>
    <w:basedOn w:val="Normal"/>
    <w:qFormat/>
    <w:rsid w:val="00D034E9"/>
    <w:rPr>
      <w:b/>
      <w:sz w:val="18"/>
    </w:rPr>
  </w:style>
  <w:style w:type="paragraph" w:customStyle="1" w:styleId="Table-Sub-sectionHeading">
    <w:name w:val="Table - Sub-section Heading"/>
    <w:basedOn w:val="Table-SectionHeading"/>
    <w:qFormat/>
    <w:rsid w:val="00D034E9"/>
    <w:rPr>
      <w:sz w:val="16"/>
    </w:rPr>
  </w:style>
  <w:style w:type="paragraph" w:customStyle="1" w:styleId="Table-Notetext">
    <w:name w:val="Table - Note text"/>
    <w:basedOn w:val="TableText"/>
    <w:qFormat/>
    <w:rsid w:val="00D034E9"/>
    <w:pPr>
      <w:spacing w:before="0" w:after="0"/>
      <w:ind w:left="0" w:right="0"/>
    </w:pPr>
    <w:rPr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qjkreug\Downloads\Blank%20document%20portrait%20logo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C0F6F-F7C5-49B7-A940-5D032A2770B9}"/>
      </w:docPartPr>
      <w:docPartBody>
        <w:p w:rsidR="00751CC7" w:rsidRDefault="006E266E">
          <w:r w:rsidRPr="004C68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45269-1276-4B60-B525-D77A9E3A1159}"/>
      </w:docPartPr>
      <w:docPartBody>
        <w:p w:rsidR="00751CC7" w:rsidRDefault="006E266E">
          <w:r w:rsidRPr="004C684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6E"/>
    <w:rsid w:val="00213B50"/>
    <w:rsid w:val="002E3D57"/>
    <w:rsid w:val="006E266E"/>
    <w:rsid w:val="00751CC7"/>
    <w:rsid w:val="00DD36FF"/>
    <w:rsid w:val="00F6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26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colours">
      <a:dk1>
        <a:srgbClr val="2B1D37"/>
      </a:dk1>
      <a:lt1>
        <a:sysClr val="window" lastClr="FFFFFF"/>
      </a:lt1>
      <a:dk2>
        <a:srgbClr val="999490"/>
      </a:dk2>
      <a:lt2>
        <a:srgbClr val="D7D1CC"/>
      </a:lt2>
      <a:accent1>
        <a:srgbClr val="51247A"/>
      </a:accent1>
      <a:accent2>
        <a:srgbClr val="962A8B"/>
      </a:accent2>
      <a:accent3>
        <a:srgbClr val="E62645"/>
      </a:accent3>
      <a:accent4>
        <a:srgbClr val="FBB800"/>
      </a:accent4>
      <a:accent5>
        <a:srgbClr val="4085C6"/>
      </a:accent5>
      <a:accent6>
        <a:srgbClr val="D7D1CC"/>
      </a:accent6>
      <a:hlink>
        <a:srgbClr val="51247A"/>
      </a:hlink>
      <a:folHlink>
        <a:srgbClr val="962A8B"/>
      </a:folHlink>
    </a:clrScheme>
    <a:fontScheme name="UQ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c127-3d8c-4bc6-ba75-6ff273f97b9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24BBEDAA0E547AE3784F572EE6A91" ma:contentTypeVersion="9" ma:contentTypeDescription="Create a new document." ma:contentTypeScope="" ma:versionID="9309f78a44eea0dac2e7b88b07faafac">
  <xsd:schema xmlns:xsd="http://www.w3.org/2001/XMLSchema" xmlns:xs="http://www.w3.org/2001/XMLSchema" xmlns:p="http://schemas.microsoft.com/office/2006/metadata/properties" xmlns:ns2="dc29c127-3d8c-4bc6-ba75-6ff273f97b94" targetNamespace="http://schemas.microsoft.com/office/2006/metadata/properties" ma:root="true" ma:fieldsID="c2db2dc57a37506f64edf0d0ede0dd7c" ns2:_="">
    <xsd:import namespace="dc29c127-3d8c-4bc6-ba75-6ff273f97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c127-3d8c-4bc6-ba75-6ff273f9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1C2A6-FE7C-4EA7-B84A-28B91FD9E7FC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dc29c127-3d8c-4bc6-ba75-6ff273f97b94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C28658-E441-4179-AD4D-D6D64C08A1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8C4CFC-3ECB-4E3D-8045-79C3D56798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A9BEFB-7B3E-4A36-8071-0990FBBA7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c127-3d8c-4bc6-ba75-6ff273f9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portrait logo (4)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Kreuger</dc:creator>
  <cp:keywords/>
  <dc:description/>
  <cp:lastModifiedBy>Jody Kreuger</cp:lastModifiedBy>
  <cp:revision>2</cp:revision>
  <dcterms:created xsi:type="dcterms:W3CDTF">2025-09-01T00:49:00Z</dcterms:created>
  <dcterms:modified xsi:type="dcterms:W3CDTF">2025-09-01T00:49:00Z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2023-08-21T02:26:25Z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df82bfe3-a7a0-4e04-9959-14baba95ccdb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0x010100EE424BBEDAA0E547AE3784F572EE6A91</vt:lpwstr>
  </property>
  <property fmtid="{D5CDD505-2E9C-101B-9397-08002B2CF9AE}" pid="10" name="MediaServiceImageTags">
    <vt:lpwstr/>
  </property>
</Properties>
</file>